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E76D" w14:textId="77777777" w:rsidR="00D849DB" w:rsidRDefault="00D849DB" w:rsidP="00A56DD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en-GB" w:eastAsia="es-ES"/>
        </w:rPr>
      </w:pPr>
    </w:p>
    <w:p w14:paraId="280128FC" w14:textId="590BAC46" w:rsidR="00A56DD9" w:rsidRDefault="00A56DD9" w:rsidP="00A56DD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en-GB" w:eastAsia="es-ES"/>
        </w:rPr>
      </w:pPr>
      <w:r w:rsidRPr="00A56DD9">
        <w:rPr>
          <w:rFonts w:ascii="Arial" w:eastAsia="Times New Roman" w:hAnsi="Arial" w:cs="Arial"/>
          <w:b/>
          <w:sz w:val="36"/>
          <w:szCs w:val="36"/>
          <w:lang w:val="en-GB" w:eastAsia="es-ES"/>
        </w:rPr>
        <w:t xml:space="preserve">REGISTRATION </w:t>
      </w:r>
      <w:r>
        <w:rPr>
          <w:rFonts w:ascii="Arial" w:eastAsia="Times New Roman" w:hAnsi="Arial" w:cs="Arial"/>
          <w:b/>
          <w:sz w:val="36"/>
          <w:szCs w:val="36"/>
          <w:lang w:val="en-GB" w:eastAsia="es-ES"/>
        </w:rPr>
        <w:t>FORM</w:t>
      </w:r>
    </w:p>
    <w:p w14:paraId="7DB7CC65" w14:textId="77777777" w:rsidR="00A56DD9" w:rsidRDefault="00A56DD9" w:rsidP="00A56DD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val="en-GB" w:eastAsia="es-ES"/>
        </w:rPr>
      </w:pPr>
    </w:p>
    <w:p w14:paraId="1CE7B6DF" w14:textId="193203F1" w:rsidR="00A56DD9" w:rsidRPr="00A56DD9" w:rsidRDefault="00BE5262" w:rsidP="00A56DD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val="en-GB" w:eastAsia="es-ES"/>
        </w:rPr>
      </w:pPr>
      <w:r>
        <w:rPr>
          <w:rFonts w:ascii="Arial" w:eastAsia="Times New Roman" w:hAnsi="Arial" w:cs="Arial"/>
          <w:sz w:val="36"/>
          <w:szCs w:val="36"/>
          <w:lang w:val="en-GB" w:eastAsia="es-ES"/>
        </w:rPr>
        <w:t>IV</w:t>
      </w:r>
      <w:r w:rsidR="00A56DD9" w:rsidRPr="00A56DD9">
        <w:rPr>
          <w:rFonts w:ascii="Arial" w:eastAsia="Times New Roman" w:hAnsi="Arial" w:cs="Arial"/>
          <w:sz w:val="36"/>
          <w:szCs w:val="36"/>
          <w:lang w:val="en-GB" w:eastAsia="es-ES"/>
        </w:rPr>
        <w:t xml:space="preserve"> INTERNATIONAL CONGRESS ON EDUCATION IN ANIMAL SCIENCES (ICEAS)</w:t>
      </w:r>
    </w:p>
    <w:p w14:paraId="0B6C06FA" w14:textId="7685B386" w:rsidR="000252EC" w:rsidRDefault="000252EC" w:rsidP="00BC7C4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2452614" w14:textId="2C94B1CD" w:rsidR="00A56DD9" w:rsidRDefault="00A56DD9" w:rsidP="00BC7C4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t>Please complete each section.</w:t>
      </w:r>
    </w:p>
    <w:tbl>
      <w:tblPr>
        <w:tblStyle w:val="Tablaconcuadrcula"/>
        <w:tblW w:w="10376" w:type="dxa"/>
        <w:tblLayout w:type="fixed"/>
        <w:tblLook w:val="04A0" w:firstRow="1" w:lastRow="0" w:firstColumn="1" w:lastColumn="0" w:noHBand="0" w:noVBand="1"/>
      </w:tblPr>
      <w:tblGrid>
        <w:gridCol w:w="3098"/>
        <w:gridCol w:w="7278"/>
      </w:tblGrid>
      <w:tr w:rsidR="00A56DD9" w:rsidRPr="00A56DD9" w14:paraId="3FBD5467" w14:textId="77777777" w:rsidTr="00DB7E46">
        <w:trPr>
          <w:trHeight w:val="57"/>
        </w:trPr>
        <w:tc>
          <w:tcPr>
            <w:tcW w:w="3098" w:type="dxa"/>
            <w:vAlign w:val="center"/>
          </w:tcPr>
          <w:p w14:paraId="2D0F82F9" w14:textId="6A9E4AC5" w:rsidR="00A56DD9" w:rsidRPr="00A56DD9" w:rsidRDefault="00A56DD9" w:rsidP="00A56DD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6DD9">
              <w:rPr>
                <w:rFonts w:ascii="Arial" w:eastAsia="Times New Roman" w:hAnsi="Arial" w:cs="Arial"/>
                <w:b/>
                <w:sz w:val="24"/>
                <w:szCs w:val="24"/>
                <w:lang w:val="en-GB" w:eastAsia="es-ES"/>
              </w:rPr>
              <w:t>First Name*</w:t>
            </w:r>
          </w:p>
        </w:tc>
        <w:tc>
          <w:tcPr>
            <w:tcW w:w="7278" w:type="dxa"/>
            <w:vAlign w:val="center"/>
          </w:tcPr>
          <w:p w14:paraId="47205DDA" w14:textId="77777777" w:rsidR="00A56DD9" w:rsidRPr="00A56DD9" w:rsidRDefault="00A56DD9" w:rsidP="00A56DD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6DD9" w:rsidRPr="00A56DD9" w14:paraId="4F986B03" w14:textId="77777777" w:rsidTr="00DB7E46">
        <w:trPr>
          <w:trHeight w:val="57"/>
        </w:trPr>
        <w:tc>
          <w:tcPr>
            <w:tcW w:w="3098" w:type="dxa"/>
            <w:vAlign w:val="center"/>
          </w:tcPr>
          <w:p w14:paraId="5D5BD5F2" w14:textId="4B79F9F6" w:rsidR="00A56DD9" w:rsidRPr="00A56DD9" w:rsidRDefault="00A56DD9" w:rsidP="00A56DD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6DD9">
              <w:rPr>
                <w:rFonts w:ascii="Arial" w:eastAsia="Times New Roman" w:hAnsi="Arial" w:cs="Arial"/>
                <w:b/>
                <w:sz w:val="24"/>
                <w:szCs w:val="24"/>
                <w:lang w:val="en-GB" w:eastAsia="es-ES"/>
              </w:rPr>
              <w:t>Last Name*</w:t>
            </w:r>
          </w:p>
        </w:tc>
        <w:tc>
          <w:tcPr>
            <w:tcW w:w="7278" w:type="dxa"/>
            <w:vAlign w:val="center"/>
          </w:tcPr>
          <w:p w14:paraId="272B9FA6" w14:textId="77777777" w:rsidR="00A56DD9" w:rsidRPr="00A56DD9" w:rsidRDefault="00A56DD9" w:rsidP="00A56DD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6DD9" w:rsidRPr="00A56DD9" w14:paraId="7E00AB7A" w14:textId="77777777" w:rsidTr="00DB7E46">
        <w:trPr>
          <w:trHeight w:val="57"/>
        </w:trPr>
        <w:tc>
          <w:tcPr>
            <w:tcW w:w="3098" w:type="dxa"/>
            <w:vAlign w:val="center"/>
          </w:tcPr>
          <w:p w14:paraId="6140C59B" w14:textId="3CA95E24" w:rsidR="00A56DD9" w:rsidRPr="00A56DD9" w:rsidRDefault="00A56DD9" w:rsidP="00A56DD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6DD9">
              <w:rPr>
                <w:rFonts w:ascii="Arial" w:eastAsia="Times New Roman" w:hAnsi="Arial" w:cs="Arial"/>
                <w:b/>
                <w:sz w:val="24"/>
                <w:szCs w:val="24"/>
                <w:lang w:val="en-GB" w:eastAsia="es-ES"/>
              </w:rPr>
              <w:t>Institution</w:t>
            </w:r>
          </w:p>
        </w:tc>
        <w:tc>
          <w:tcPr>
            <w:tcW w:w="7278" w:type="dxa"/>
            <w:vAlign w:val="center"/>
          </w:tcPr>
          <w:p w14:paraId="0CE9BCE7" w14:textId="77777777" w:rsidR="00A56DD9" w:rsidRPr="00A56DD9" w:rsidRDefault="00A56DD9" w:rsidP="00A56DD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6DD9" w:rsidRPr="00A56DD9" w14:paraId="2976DC83" w14:textId="77777777" w:rsidTr="00DB7E46">
        <w:trPr>
          <w:trHeight w:val="57"/>
        </w:trPr>
        <w:tc>
          <w:tcPr>
            <w:tcW w:w="3098" w:type="dxa"/>
            <w:vAlign w:val="center"/>
          </w:tcPr>
          <w:p w14:paraId="7ABF650C" w14:textId="0C854E4A" w:rsidR="00A56DD9" w:rsidRPr="00A56DD9" w:rsidRDefault="00A56DD9" w:rsidP="00A56DD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6DD9">
              <w:rPr>
                <w:rFonts w:ascii="Arial" w:eastAsia="Times New Roman" w:hAnsi="Arial" w:cs="Arial"/>
                <w:b/>
                <w:sz w:val="24"/>
                <w:szCs w:val="24"/>
                <w:lang w:val="en-GB" w:eastAsia="es-ES"/>
              </w:rPr>
              <w:t>Country*</w:t>
            </w:r>
          </w:p>
        </w:tc>
        <w:tc>
          <w:tcPr>
            <w:tcW w:w="7278" w:type="dxa"/>
            <w:vAlign w:val="center"/>
          </w:tcPr>
          <w:p w14:paraId="1B9475C6" w14:textId="77777777" w:rsidR="00A56DD9" w:rsidRPr="00A56DD9" w:rsidRDefault="00A56DD9" w:rsidP="00A56DD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6DD9" w:rsidRPr="00A56DD9" w14:paraId="2F089317" w14:textId="77777777" w:rsidTr="00DB7E46">
        <w:trPr>
          <w:trHeight w:val="57"/>
        </w:trPr>
        <w:tc>
          <w:tcPr>
            <w:tcW w:w="3098" w:type="dxa"/>
            <w:vAlign w:val="center"/>
          </w:tcPr>
          <w:p w14:paraId="4FF64E2D" w14:textId="4E7C9017" w:rsidR="00A56DD9" w:rsidRPr="00A56DD9" w:rsidRDefault="00A56DD9" w:rsidP="00A56DD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6DD9">
              <w:rPr>
                <w:rFonts w:ascii="Arial" w:eastAsia="Times New Roman" w:hAnsi="Arial" w:cs="Arial"/>
                <w:b/>
                <w:sz w:val="24"/>
                <w:szCs w:val="24"/>
                <w:lang w:val="en-GB" w:eastAsia="es-ES"/>
              </w:rPr>
              <w:t>e-mail*</w:t>
            </w:r>
          </w:p>
        </w:tc>
        <w:tc>
          <w:tcPr>
            <w:tcW w:w="7278" w:type="dxa"/>
            <w:vAlign w:val="center"/>
          </w:tcPr>
          <w:p w14:paraId="37220437" w14:textId="77777777" w:rsidR="00A56DD9" w:rsidRPr="00A56DD9" w:rsidRDefault="00A56DD9" w:rsidP="00A56DD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1041E0" w14:textId="4CD6BA00" w:rsidR="00A56DD9" w:rsidRPr="00A56DD9" w:rsidRDefault="00A56DD9" w:rsidP="00A56D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s-ES"/>
        </w:rPr>
      </w:pP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br/>
      </w:r>
      <w:r w:rsidRPr="00A56DD9">
        <w:rPr>
          <w:rFonts w:ascii="Arial" w:eastAsia="Times New Roman" w:hAnsi="Arial" w:cs="Arial"/>
          <w:b/>
          <w:sz w:val="24"/>
          <w:szCs w:val="24"/>
          <w:lang w:val="en-GB" w:eastAsia="es-ES"/>
        </w:rPr>
        <w:t>Are you presenting oral communication?</w:t>
      </w:r>
    </w:p>
    <w:p w14:paraId="453D4718" w14:textId="77777777" w:rsidR="00A810F4" w:rsidRDefault="00A56DD9" w:rsidP="00A56DD9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n-GB" w:eastAsia="es-ES"/>
        </w:rPr>
      </w:pPr>
      <w:r w:rsidRPr="00A56DD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1A79509" wp14:editId="350D47D2">
            <wp:extent cx="260350" cy="217805"/>
            <wp:effectExtent l="0" t="0" r="635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t>Yes</w:t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br/>
      </w:r>
      <w:r w:rsidRPr="00A56DD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9891D0D" wp14:editId="7C2C6CC9">
            <wp:extent cx="260350" cy="217805"/>
            <wp:effectExtent l="0" t="0" r="635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t>No</w:t>
      </w:r>
    </w:p>
    <w:p w14:paraId="5ADD42CD" w14:textId="11F8AEB9" w:rsidR="00A810F4" w:rsidRPr="00A56DD9" w:rsidRDefault="00A810F4" w:rsidP="00A810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s-ES"/>
        </w:rPr>
      </w:pPr>
      <w:r w:rsidRPr="00A56DD9">
        <w:rPr>
          <w:rFonts w:ascii="Arial" w:eastAsia="Times New Roman" w:hAnsi="Arial" w:cs="Arial"/>
          <w:b/>
          <w:sz w:val="24"/>
          <w:szCs w:val="24"/>
          <w:lang w:val="en-GB" w:eastAsia="es-ES"/>
        </w:rPr>
        <w:t>Are you presenting</w:t>
      </w:r>
      <w:r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</w:t>
      </w:r>
      <w:r w:rsidRPr="00A56DD9">
        <w:rPr>
          <w:rFonts w:ascii="Arial" w:eastAsia="Times New Roman" w:hAnsi="Arial" w:cs="Arial"/>
          <w:b/>
          <w:sz w:val="24"/>
          <w:szCs w:val="24"/>
          <w:lang w:val="en-GB" w:eastAsia="es-ES"/>
        </w:rPr>
        <w:t>poster communication?</w:t>
      </w:r>
    </w:p>
    <w:p w14:paraId="71BBD99B" w14:textId="75589F91" w:rsidR="00A56DD9" w:rsidRPr="00A56DD9" w:rsidRDefault="00A810F4" w:rsidP="00A810F4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n-GB" w:eastAsia="es-ES"/>
        </w:rPr>
      </w:pPr>
      <w:r w:rsidRPr="00A56DD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3EE697F" wp14:editId="4C5215A9">
            <wp:extent cx="260350" cy="217805"/>
            <wp:effectExtent l="0" t="0" r="6350" b="0"/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t>Yes</w:t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br/>
      </w:r>
      <w:r w:rsidRPr="00A56DD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415DD26" wp14:editId="55D1ABBB">
            <wp:extent cx="260350" cy="217805"/>
            <wp:effectExtent l="0" t="0" r="6350" b="0"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t>No</w:t>
      </w:r>
      <w:r w:rsidR="00A56DD9" w:rsidRPr="00A56DD9">
        <w:rPr>
          <w:rFonts w:ascii="Arial" w:eastAsia="Times New Roman" w:hAnsi="Arial" w:cs="Arial"/>
          <w:sz w:val="24"/>
          <w:szCs w:val="24"/>
          <w:lang w:val="en-GB" w:eastAsia="es-ES"/>
        </w:rPr>
        <w:br/>
      </w:r>
    </w:p>
    <w:p w14:paraId="4E980818" w14:textId="77777777" w:rsidR="00A56DD9" w:rsidRPr="00A56DD9" w:rsidRDefault="00A56DD9" w:rsidP="00A56D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s-ES"/>
        </w:rPr>
      </w:pPr>
      <w:r w:rsidRPr="00A56DD9">
        <w:rPr>
          <w:rFonts w:ascii="Arial" w:eastAsia="Times New Roman" w:hAnsi="Arial" w:cs="Arial"/>
          <w:b/>
          <w:sz w:val="24"/>
          <w:szCs w:val="24"/>
          <w:lang w:val="en-GB" w:eastAsia="es-ES"/>
        </w:rPr>
        <w:t>Please select*</w:t>
      </w:r>
    </w:p>
    <w:p w14:paraId="397B5311" w14:textId="797E1B19" w:rsidR="00A56DD9" w:rsidRDefault="00A56DD9" w:rsidP="00A56DD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s-ES"/>
        </w:rPr>
      </w:pPr>
      <w:r w:rsidRPr="00A56DD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F565EE5" wp14:editId="3F83450B">
            <wp:extent cx="260350" cy="217805"/>
            <wp:effectExtent l="0" t="0" r="635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E63">
        <w:rPr>
          <w:rFonts w:ascii="Arial" w:eastAsia="Times New Roman" w:hAnsi="Arial" w:cs="Arial"/>
          <w:sz w:val="24"/>
          <w:szCs w:val="24"/>
          <w:lang w:val="en-GB" w:eastAsia="es-ES"/>
        </w:rPr>
        <w:t>Early r</w:t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t>egistration to I</w:t>
      </w:r>
      <w:r w:rsidR="00264E11">
        <w:rPr>
          <w:rFonts w:ascii="Arial" w:eastAsia="Times New Roman" w:hAnsi="Arial" w:cs="Arial"/>
          <w:sz w:val="24"/>
          <w:szCs w:val="24"/>
          <w:lang w:val="en-GB" w:eastAsia="es-ES"/>
        </w:rPr>
        <w:t>V</w:t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t xml:space="preserve"> ICEAS congress</w:t>
      </w:r>
      <w:r>
        <w:rPr>
          <w:rFonts w:ascii="Arial" w:eastAsia="Times New Roman" w:hAnsi="Arial" w:cs="Arial"/>
          <w:sz w:val="24"/>
          <w:szCs w:val="24"/>
          <w:lang w:val="en-GB" w:eastAsia="es-ES"/>
        </w:rPr>
        <w:t xml:space="preserve"> (</w:t>
      </w:r>
      <w:r w:rsidR="00ED3142">
        <w:rPr>
          <w:rFonts w:ascii="Arial" w:eastAsia="Times New Roman" w:hAnsi="Arial" w:cs="Arial"/>
          <w:sz w:val="24"/>
          <w:szCs w:val="24"/>
          <w:lang w:val="en-GB" w:eastAsia="es-ES"/>
        </w:rPr>
        <w:t>110</w:t>
      </w:r>
      <w:r>
        <w:rPr>
          <w:rFonts w:ascii="Arial" w:eastAsia="Times New Roman" w:hAnsi="Arial" w:cs="Arial"/>
          <w:sz w:val="24"/>
          <w:szCs w:val="24"/>
          <w:lang w:val="en-GB" w:eastAsia="es-ES"/>
        </w:rPr>
        <w:t xml:space="preserve"> eur; undergraduate students </w:t>
      </w:r>
      <w:r w:rsidR="00CF52A1">
        <w:rPr>
          <w:rFonts w:ascii="Arial" w:eastAsia="Times New Roman" w:hAnsi="Arial" w:cs="Arial"/>
          <w:sz w:val="24"/>
          <w:szCs w:val="24"/>
          <w:lang w:val="en-GB" w:eastAsia="es-ES"/>
        </w:rPr>
        <w:t>8</w:t>
      </w:r>
      <w:r>
        <w:rPr>
          <w:rFonts w:ascii="Arial" w:eastAsia="Times New Roman" w:hAnsi="Arial" w:cs="Arial"/>
          <w:sz w:val="24"/>
          <w:szCs w:val="24"/>
          <w:lang w:val="en-GB" w:eastAsia="es-ES"/>
        </w:rPr>
        <w:t>0 eur; membership fee has been paid)</w:t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br/>
      </w:r>
      <w:r w:rsidRPr="00A56DD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9FC8646" wp14:editId="57B7E5A6">
            <wp:extent cx="260350" cy="217805"/>
            <wp:effectExtent l="0" t="0" r="635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E63">
        <w:rPr>
          <w:rFonts w:ascii="Arial" w:eastAsia="Times New Roman" w:hAnsi="Arial" w:cs="Arial"/>
          <w:sz w:val="24"/>
          <w:szCs w:val="24"/>
          <w:lang w:val="en-GB" w:eastAsia="es-ES"/>
        </w:rPr>
        <w:t>Early r</w:t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t>egistration to I</w:t>
      </w:r>
      <w:r w:rsidR="00264E11">
        <w:rPr>
          <w:rFonts w:ascii="Arial" w:eastAsia="Times New Roman" w:hAnsi="Arial" w:cs="Arial"/>
          <w:sz w:val="24"/>
          <w:szCs w:val="24"/>
          <w:lang w:val="en-GB" w:eastAsia="es-ES"/>
        </w:rPr>
        <w:t>V</w:t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t xml:space="preserve"> ICEAS congress and </w:t>
      </w:r>
      <w:r w:rsidRPr="00A56DD9">
        <w:rPr>
          <w:rFonts w:ascii="Arial" w:hAnsi="Arial" w:cs="Arial"/>
          <w:sz w:val="24"/>
          <w:szCs w:val="24"/>
          <w:lang w:val="en-US"/>
        </w:rPr>
        <w:t xml:space="preserve">subscription to </w:t>
      </w:r>
      <w:r>
        <w:rPr>
          <w:rFonts w:ascii="Arial" w:hAnsi="Arial" w:cs="Arial"/>
          <w:sz w:val="24"/>
          <w:szCs w:val="24"/>
          <w:lang w:val="en-US"/>
        </w:rPr>
        <w:t>ISEAS</w:t>
      </w:r>
      <w:r w:rsidRPr="00A56DD9">
        <w:rPr>
          <w:rFonts w:ascii="Arial" w:hAnsi="Arial" w:cs="Arial"/>
          <w:sz w:val="24"/>
          <w:szCs w:val="24"/>
          <w:lang w:val="en-US"/>
        </w:rPr>
        <w:t xml:space="preserve"> for </w:t>
      </w:r>
      <w:r>
        <w:rPr>
          <w:rFonts w:ascii="Arial" w:hAnsi="Arial" w:cs="Arial"/>
          <w:sz w:val="24"/>
          <w:szCs w:val="24"/>
          <w:lang w:val="en-US"/>
        </w:rPr>
        <w:t>202</w:t>
      </w:r>
      <w:r w:rsidR="0077564F">
        <w:rPr>
          <w:rFonts w:ascii="Arial" w:hAnsi="Arial" w:cs="Arial"/>
          <w:sz w:val="24"/>
          <w:szCs w:val="24"/>
          <w:lang w:val="en-US"/>
        </w:rPr>
        <w:t>5</w:t>
      </w:r>
      <w:r w:rsidRPr="00A56DD9">
        <w:rPr>
          <w:rFonts w:ascii="Arial" w:hAnsi="Arial" w:cs="Arial"/>
          <w:sz w:val="24"/>
          <w:szCs w:val="24"/>
          <w:lang w:val="en-US"/>
        </w:rPr>
        <w:t xml:space="preserve"> (</w:t>
      </w:r>
      <w:r w:rsidR="00264E11">
        <w:rPr>
          <w:rFonts w:ascii="Arial" w:eastAsia="Times New Roman" w:hAnsi="Arial" w:cs="Arial"/>
          <w:sz w:val="24"/>
          <w:szCs w:val="24"/>
          <w:lang w:val="en-US" w:eastAsia="es-ES"/>
        </w:rPr>
        <w:t>130</w:t>
      </w:r>
      <w:r>
        <w:rPr>
          <w:rFonts w:ascii="Arial" w:eastAsia="Times New Roman" w:hAnsi="Arial" w:cs="Arial"/>
          <w:sz w:val="24"/>
          <w:szCs w:val="24"/>
          <w:lang w:val="en-GB" w:eastAsia="es-ES"/>
        </w:rPr>
        <w:t xml:space="preserve"> eur; undergraduate students </w:t>
      </w:r>
      <w:r w:rsidR="00264E11">
        <w:rPr>
          <w:rFonts w:ascii="Arial" w:eastAsia="Times New Roman" w:hAnsi="Arial" w:cs="Arial"/>
          <w:sz w:val="24"/>
          <w:szCs w:val="24"/>
          <w:lang w:val="en-GB" w:eastAsia="es-ES"/>
        </w:rPr>
        <w:t>90</w:t>
      </w:r>
      <w:r>
        <w:rPr>
          <w:rFonts w:ascii="Arial" w:eastAsia="Times New Roman" w:hAnsi="Arial" w:cs="Arial"/>
          <w:sz w:val="24"/>
          <w:szCs w:val="24"/>
          <w:lang w:val="en-GB" w:eastAsia="es-ES"/>
        </w:rPr>
        <w:t xml:space="preserve"> eur)</w:t>
      </w:r>
    </w:p>
    <w:p w14:paraId="123CA912" w14:textId="3C2EE4A4" w:rsidR="008F62FA" w:rsidRDefault="008F62FA" w:rsidP="00A56DD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s-ES"/>
        </w:rPr>
      </w:pPr>
    </w:p>
    <w:p w14:paraId="5FF4FE1E" w14:textId="0D2932E9" w:rsidR="00B75E63" w:rsidRDefault="00B75E63" w:rsidP="00B75E6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s-ES"/>
        </w:rPr>
      </w:pPr>
      <w:r w:rsidRPr="00A56DD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4C5B776" wp14:editId="401C1FA8">
            <wp:extent cx="260350" cy="217805"/>
            <wp:effectExtent l="0" t="0" r="6350" b="0"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val="en-GB" w:eastAsia="es-ES"/>
        </w:rPr>
        <w:t>Late r</w:t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t>egistration to I</w:t>
      </w:r>
      <w:r w:rsidR="00264E11">
        <w:rPr>
          <w:rFonts w:ascii="Arial" w:eastAsia="Times New Roman" w:hAnsi="Arial" w:cs="Arial"/>
          <w:sz w:val="24"/>
          <w:szCs w:val="24"/>
          <w:lang w:val="en-GB" w:eastAsia="es-ES"/>
        </w:rPr>
        <w:t>V</w:t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t xml:space="preserve"> ICEAS congress</w:t>
      </w:r>
      <w:r>
        <w:rPr>
          <w:rFonts w:ascii="Arial" w:eastAsia="Times New Roman" w:hAnsi="Arial" w:cs="Arial"/>
          <w:sz w:val="24"/>
          <w:szCs w:val="24"/>
          <w:lang w:val="en-GB" w:eastAsia="es-ES"/>
        </w:rPr>
        <w:t xml:space="preserve"> (</w:t>
      </w:r>
      <w:r w:rsidR="00264E11">
        <w:rPr>
          <w:rFonts w:ascii="Arial" w:eastAsia="Times New Roman" w:hAnsi="Arial" w:cs="Arial"/>
          <w:sz w:val="24"/>
          <w:szCs w:val="24"/>
          <w:lang w:val="en-GB" w:eastAsia="es-ES"/>
        </w:rPr>
        <w:t>13</w:t>
      </w:r>
      <w:r>
        <w:rPr>
          <w:rFonts w:ascii="Arial" w:eastAsia="Times New Roman" w:hAnsi="Arial" w:cs="Arial"/>
          <w:sz w:val="24"/>
          <w:szCs w:val="24"/>
          <w:lang w:val="en-GB" w:eastAsia="es-ES"/>
        </w:rPr>
        <w:t xml:space="preserve">0 eur; undergraduate students </w:t>
      </w:r>
      <w:r w:rsidR="00BD6CB5">
        <w:rPr>
          <w:rFonts w:ascii="Arial" w:eastAsia="Times New Roman" w:hAnsi="Arial" w:cs="Arial"/>
          <w:sz w:val="24"/>
          <w:szCs w:val="24"/>
          <w:lang w:val="en-GB" w:eastAsia="es-ES"/>
        </w:rPr>
        <w:t>110</w:t>
      </w:r>
      <w:r>
        <w:rPr>
          <w:rFonts w:ascii="Arial" w:eastAsia="Times New Roman" w:hAnsi="Arial" w:cs="Arial"/>
          <w:sz w:val="24"/>
          <w:szCs w:val="24"/>
          <w:lang w:val="en-GB" w:eastAsia="es-ES"/>
        </w:rPr>
        <w:t xml:space="preserve"> eur; membership fee has been paid)</w:t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br/>
      </w:r>
      <w:r w:rsidRPr="00A56DD9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 wp14:anchorId="11F73831" wp14:editId="54336034">
            <wp:extent cx="260350" cy="217805"/>
            <wp:effectExtent l="0" t="0" r="6350" b="0"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val="en-GB" w:eastAsia="es-ES"/>
        </w:rPr>
        <w:t>Late r</w:t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t>egistration to I</w:t>
      </w:r>
      <w:r w:rsidR="00264E11">
        <w:rPr>
          <w:rFonts w:ascii="Arial" w:eastAsia="Times New Roman" w:hAnsi="Arial" w:cs="Arial"/>
          <w:sz w:val="24"/>
          <w:szCs w:val="24"/>
          <w:lang w:val="en-GB" w:eastAsia="es-ES"/>
        </w:rPr>
        <w:t>V</w:t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t xml:space="preserve"> ICEAS congress and </w:t>
      </w:r>
      <w:r w:rsidRPr="00A56DD9">
        <w:rPr>
          <w:rFonts w:ascii="Arial" w:hAnsi="Arial" w:cs="Arial"/>
          <w:sz w:val="24"/>
          <w:szCs w:val="24"/>
          <w:lang w:val="en-US"/>
        </w:rPr>
        <w:t xml:space="preserve">subscription to </w:t>
      </w:r>
      <w:r>
        <w:rPr>
          <w:rFonts w:ascii="Arial" w:hAnsi="Arial" w:cs="Arial"/>
          <w:sz w:val="24"/>
          <w:szCs w:val="24"/>
          <w:lang w:val="en-US"/>
        </w:rPr>
        <w:t>ISEAS</w:t>
      </w:r>
      <w:r w:rsidRPr="00A56DD9">
        <w:rPr>
          <w:rFonts w:ascii="Arial" w:hAnsi="Arial" w:cs="Arial"/>
          <w:sz w:val="24"/>
          <w:szCs w:val="24"/>
          <w:lang w:val="en-US"/>
        </w:rPr>
        <w:t xml:space="preserve"> for </w:t>
      </w:r>
      <w:r>
        <w:rPr>
          <w:rFonts w:ascii="Arial" w:hAnsi="Arial" w:cs="Arial"/>
          <w:sz w:val="24"/>
          <w:szCs w:val="24"/>
          <w:lang w:val="en-US"/>
        </w:rPr>
        <w:t>202</w:t>
      </w:r>
      <w:r w:rsidR="0077564F">
        <w:rPr>
          <w:rFonts w:ascii="Arial" w:hAnsi="Arial" w:cs="Arial"/>
          <w:sz w:val="24"/>
          <w:szCs w:val="24"/>
          <w:lang w:val="en-US"/>
        </w:rPr>
        <w:t>5</w:t>
      </w:r>
      <w:r w:rsidRPr="00A56DD9">
        <w:rPr>
          <w:rFonts w:ascii="Arial" w:hAnsi="Arial" w:cs="Arial"/>
          <w:sz w:val="24"/>
          <w:szCs w:val="24"/>
          <w:lang w:val="en-US"/>
        </w:rPr>
        <w:t xml:space="preserve"> (</w:t>
      </w:r>
      <w:r w:rsidR="00BD6CB5">
        <w:rPr>
          <w:rFonts w:ascii="Arial" w:hAnsi="Arial" w:cs="Arial"/>
          <w:sz w:val="24"/>
          <w:szCs w:val="24"/>
          <w:lang w:val="en-US"/>
        </w:rPr>
        <w:t>150</w:t>
      </w:r>
      <w:r>
        <w:rPr>
          <w:rFonts w:ascii="Arial" w:eastAsia="Times New Roman" w:hAnsi="Arial" w:cs="Arial"/>
          <w:sz w:val="24"/>
          <w:szCs w:val="24"/>
          <w:lang w:val="en-GB" w:eastAsia="es-ES"/>
        </w:rPr>
        <w:t xml:space="preserve"> eur; undergraduate students </w:t>
      </w:r>
      <w:r w:rsidR="00BD6CB5">
        <w:rPr>
          <w:rFonts w:ascii="Arial" w:eastAsia="Times New Roman" w:hAnsi="Arial" w:cs="Arial"/>
          <w:sz w:val="24"/>
          <w:szCs w:val="24"/>
          <w:lang w:val="en-GB" w:eastAsia="es-ES"/>
        </w:rPr>
        <w:t>12</w:t>
      </w:r>
      <w:r>
        <w:rPr>
          <w:rFonts w:ascii="Arial" w:eastAsia="Times New Roman" w:hAnsi="Arial" w:cs="Arial"/>
          <w:sz w:val="24"/>
          <w:szCs w:val="24"/>
          <w:lang w:val="en-GB" w:eastAsia="es-ES"/>
        </w:rPr>
        <w:t>0 eur)</w:t>
      </w:r>
    </w:p>
    <w:p w14:paraId="7673C630" w14:textId="77777777" w:rsidR="00A56DD9" w:rsidRPr="008F62FA" w:rsidRDefault="00A56DD9" w:rsidP="008F62FA">
      <w:pPr>
        <w:spacing w:line="360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54"/>
      </w:tblGrid>
      <w:tr w:rsidR="00A56DD9" w:rsidRPr="00A56DD9" w14:paraId="45483717" w14:textId="77777777" w:rsidTr="00C4092D">
        <w:tc>
          <w:tcPr>
            <w:tcW w:w="9954" w:type="dxa"/>
          </w:tcPr>
          <w:p w14:paraId="238285F9" w14:textId="073603C1" w:rsidR="00A56DD9" w:rsidRPr="00A56DD9" w:rsidRDefault="00A56DD9" w:rsidP="00B75E63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val="en-US" w:eastAsia="es-ES"/>
              </w:rPr>
            </w:pPr>
            <w:r w:rsidRPr="00A56DD9">
              <w:rPr>
                <w:rFonts w:ascii="Arial" w:hAnsi="Arial" w:cs="Arial"/>
                <w:b/>
                <w:sz w:val="24"/>
                <w:szCs w:val="24"/>
                <w:lang w:val="en-US" w:eastAsia="es-ES"/>
              </w:rPr>
              <w:t>1.Membership fees should be paid via bank transfer:</w:t>
            </w:r>
          </w:p>
          <w:p w14:paraId="615A7094" w14:textId="77777777" w:rsidR="00A56DD9" w:rsidRPr="00A56DD9" w:rsidRDefault="00A56DD9" w:rsidP="00B75E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s-ES"/>
              </w:rPr>
            </w:pPr>
            <w:r w:rsidRPr="00A56DD9">
              <w:rPr>
                <w:rFonts w:ascii="Arial" w:hAnsi="Arial" w:cs="Arial"/>
                <w:sz w:val="24"/>
                <w:szCs w:val="24"/>
                <w:lang w:val="en-US" w:eastAsia="es-ES"/>
              </w:rPr>
              <w:t xml:space="preserve">IBAN: </w:t>
            </w:r>
            <w:r w:rsidRPr="00A56DD9">
              <w:rPr>
                <w:rFonts w:ascii="Arial" w:hAnsi="Arial" w:cs="Arial"/>
                <w:sz w:val="24"/>
                <w:szCs w:val="24"/>
                <w:lang w:val="en-US"/>
              </w:rPr>
              <w:t xml:space="preserve">ES3200730100560506141711 </w:t>
            </w:r>
          </w:p>
          <w:p w14:paraId="0BDA5C60" w14:textId="24B5B44E" w:rsidR="00F56718" w:rsidRDefault="00A56DD9" w:rsidP="00B75E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s-ES"/>
              </w:rPr>
            </w:pPr>
            <w:r w:rsidRPr="00A56DD9">
              <w:rPr>
                <w:rFonts w:ascii="Arial" w:hAnsi="Arial" w:cs="Arial"/>
                <w:sz w:val="24"/>
                <w:szCs w:val="24"/>
                <w:lang w:val="en-US" w:eastAsia="es-ES"/>
              </w:rPr>
              <w:t>SIFT/BIC: OPENESMMXXX</w:t>
            </w:r>
          </w:p>
          <w:p w14:paraId="69D2E76E" w14:textId="77777777" w:rsidR="00B75E63" w:rsidRDefault="00B75E63" w:rsidP="00B75E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s-ES"/>
              </w:rPr>
            </w:pPr>
          </w:p>
          <w:p w14:paraId="55BD8CF5" w14:textId="77777777" w:rsidR="00B75E63" w:rsidRDefault="00F56718" w:rsidP="00B75E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s-ES"/>
              </w:rPr>
            </w:pPr>
            <w:r w:rsidRPr="00A56DD9">
              <w:rPr>
                <w:rFonts w:ascii="Arial" w:hAnsi="Arial" w:cs="Arial"/>
                <w:b/>
                <w:sz w:val="24"/>
                <w:szCs w:val="24"/>
                <w:lang w:val="en-US" w:eastAsia="es-ES"/>
              </w:rPr>
              <w:t>2. Full name and address of ISEAS:</w:t>
            </w:r>
          </w:p>
          <w:p w14:paraId="207CB4EA" w14:textId="13844E53" w:rsidR="00F56718" w:rsidRPr="00B75E63" w:rsidRDefault="00F56718" w:rsidP="00B75E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s-ES"/>
              </w:rPr>
            </w:pPr>
            <w:r w:rsidRPr="00A56DD9">
              <w:rPr>
                <w:rFonts w:ascii="Arial" w:hAnsi="Arial" w:cs="Arial"/>
                <w:sz w:val="24"/>
                <w:szCs w:val="24"/>
              </w:rPr>
              <w:t xml:space="preserve">International Society of Education in Animal Sciences </w:t>
            </w:r>
          </w:p>
          <w:p w14:paraId="6B353824" w14:textId="77777777" w:rsidR="00F56718" w:rsidRPr="00BE5262" w:rsidRDefault="00F56718" w:rsidP="00B75E63">
            <w:pPr>
              <w:pStyle w:val="Piedepgina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E5262">
              <w:rPr>
                <w:rFonts w:ascii="Arial" w:hAnsi="Arial" w:cs="Arial"/>
                <w:sz w:val="24"/>
                <w:szCs w:val="24"/>
                <w:lang w:val="es-ES"/>
              </w:rPr>
              <w:t>Campus Espinardo Universidad de Murcia, Ed. 16, 4ª planta</w:t>
            </w:r>
          </w:p>
          <w:p w14:paraId="73B7B3B0" w14:textId="77777777" w:rsidR="00F56718" w:rsidRPr="00A56DD9" w:rsidRDefault="00F56718" w:rsidP="00B75E63">
            <w:pPr>
              <w:pStyle w:val="Piedepgin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DD9">
              <w:rPr>
                <w:rFonts w:ascii="Arial" w:hAnsi="Arial" w:cs="Arial"/>
                <w:sz w:val="24"/>
                <w:szCs w:val="24"/>
              </w:rPr>
              <w:t>30100 Espinardo (Murcia)</w:t>
            </w:r>
          </w:p>
          <w:p w14:paraId="69755574" w14:textId="77777777" w:rsidR="00F56718" w:rsidRPr="00A56DD9" w:rsidRDefault="00F56718" w:rsidP="00B75E63">
            <w:pPr>
              <w:pStyle w:val="Piedepgin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DD9">
              <w:rPr>
                <w:rFonts w:ascii="Arial" w:hAnsi="Arial" w:cs="Arial"/>
                <w:sz w:val="24"/>
                <w:szCs w:val="24"/>
              </w:rPr>
              <w:t>Spain</w:t>
            </w:r>
          </w:p>
          <w:p w14:paraId="73107937" w14:textId="77777777" w:rsidR="00F56718" w:rsidRDefault="00F56718" w:rsidP="00B75E6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s-ES"/>
              </w:rPr>
            </w:pPr>
          </w:p>
          <w:p w14:paraId="51CCB9E6" w14:textId="761A8D0B" w:rsidR="00F56718" w:rsidRDefault="00F56718" w:rsidP="00B75E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s-ES"/>
              </w:rPr>
            </w:pPr>
            <w:r w:rsidRPr="00A56DD9">
              <w:rPr>
                <w:rFonts w:ascii="Arial" w:hAnsi="Arial" w:cs="Arial"/>
                <w:b/>
                <w:sz w:val="24"/>
                <w:szCs w:val="24"/>
                <w:lang w:val="en-US" w:eastAsia="es-ES"/>
              </w:rPr>
              <w:t>3. Indicate name, email and reason of payment (ICEAS registration, full membership, undergraduate student membership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s-ES"/>
              </w:rPr>
              <w:t xml:space="preserve"> fee</w:t>
            </w:r>
            <w:r w:rsidRPr="00A56DD9">
              <w:rPr>
                <w:rFonts w:ascii="Arial" w:hAnsi="Arial" w:cs="Arial"/>
                <w:b/>
                <w:sz w:val="24"/>
                <w:szCs w:val="24"/>
                <w:lang w:val="en-US" w:eastAsia="es-ES"/>
              </w:rPr>
              <w:t>)</w:t>
            </w:r>
          </w:p>
          <w:p w14:paraId="73A1D83A" w14:textId="77777777" w:rsidR="00B75E63" w:rsidRPr="00B75E63" w:rsidRDefault="00B75E63" w:rsidP="00B75E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s-ES"/>
              </w:rPr>
            </w:pPr>
          </w:p>
          <w:p w14:paraId="7BB63C0E" w14:textId="77777777" w:rsidR="00F56718" w:rsidRDefault="00F56718" w:rsidP="00B75E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s-ES"/>
              </w:rPr>
            </w:pPr>
            <w:r w:rsidRPr="00A56DD9">
              <w:rPr>
                <w:rFonts w:ascii="Arial" w:hAnsi="Arial" w:cs="Arial"/>
                <w:b/>
                <w:sz w:val="24"/>
                <w:szCs w:val="24"/>
                <w:lang w:val="en-US" w:eastAsia="es-ES"/>
              </w:rPr>
              <w:t>4. Filled membership form and the bank transfer receipt have to be emailed to</w:t>
            </w:r>
          </w:p>
          <w:p w14:paraId="192AD867" w14:textId="77777777" w:rsidR="00F56718" w:rsidRPr="00A56DD9" w:rsidRDefault="00F56718" w:rsidP="00B75E63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sz w:val="24"/>
                <w:szCs w:val="24"/>
                <w:lang w:val="en-US"/>
              </w:rPr>
            </w:pPr>
            <w:r w:rsidRPr="00A56DD9">
              <w:rPr>
                <w:rFonts w:ascii="Arial" w:hAnsi="Arial" w:cs="Arial"/>
                <w:b/>
                <w:sz w:val="24"/>
                <w:szCs w:val="24"/>
                <w:lang w:val="en-US" w:eastAsia="es-ES"/>
              </w:rPr>
              <w:t xml:space="preserve"> </w:t>
            </w:r>
            <w:hyperlink r:id="rId11" w:history="1">
              <w:r w:rsidRPr="00A56DD9">
                <w:rPr>
                  <w:rStyle w:val="Hipervnculo"/>
                  <w:rFonts w:ascii="Arial" w:hAnsi="Arial" w:cs="Arial"/>
                  <w:sz w:val="24"/>
                  <w:szCs w:val="24"/>
                  <w:lang w:val="en-US"/>
                </w:rPr>
                <w:t>treasureriseas@gmail.com</w:t>
              </w:r>
            </w:hyperlink>
          </w:p>
          <w:p w14:paraId="1833BAE7" w14:textId="77777777" w:rsidR="00F56718" w:rsidRDefault="00F56718" w:rsidP="00B75E63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12" w:history="1">
              <w:r w:rsidRPr="00A56DD9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iseas.secretary@gmail.com</w:t>
              </w:r>
            </w:hyperlink>
          </w:p>
          <w:p w14:paraId="7345512E" w14:textId="22F12561" w:rsidR="00B75E63" w:rsidRPr="00A56DD9" w:rsidRDefault="00B75E63" w:rsidP="00B75E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s-ES"/>
              </w:rPr>
            </w:pPr>
          </w:p>
        </w:tc>
      </w:tr>
    </w:tbl>
    <w:p w14:paraId="086DF0CF" w14:textId="6A0674D6" w:rsidR="00A56DD9" w:rsidRDefault="00A56DD9" w:rsidP="00BC7C4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4BD2DC8" w14:textId="0E1588A1" w:rsidR="008F62FA" w:rsidRDefault="008F62FA" w:rsidP="00BC7C4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SHORT QUESTIONNAIRE</w:t>
      </w:r>
      <w:r w:rsidR="00B75E63">
        <w:rPr>
          <w:rFonts w:ascii="Arial" w:hAnsi="Arial" w:cs="Arial"/>
          <w:b/>
          <w:sz w:val="24"/>
          <w:szCs w:val="24"/>
        </w:rPr>
        <w:t>:</w:t>
      </w:r>
    </w:p>
    <w:p w14:paraId="596F4732" w14:textId="315D80D1" w:rsidR="008F62FA" w:rsidRPr="00A56DD9" w:rsidRDefault="008F62FA" w:rsidP="008F62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s-ES"/>
        </w:rPr>
        <w:t>Do you prefer vegetarian food</w:t>
      </w:r>
      <w:r w:rsidRPr="00A56DD9">
        <w:rPr>
          <w:rFonts w:ascii="Arial" w:eastAsia="Times New Roman" w:hAnsi="Arial" w:cs="Arial"/>
          <w:b/>
          <w:sz w:val="24"/>
          <w:szCs w:val="24"/>
          <w:lang w:val="en-GB" w:eastAsia="es-ES"/>
        </w:rPr>
        <w:t>?</w:t>
      </w:r>
    </w:p>
    <w:p w14:paraId="01852842" w14:textId="424A894B" w:rsidR="008F62FA" w:rsidRDefault="008F62FA" w:rsidP="008F62FA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s-ES"/>
        </w:rPr>
      </w:pPr>
      <w:r w:rsidRPr="00A56DD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FD1C8F5" wp14:editId="3E173685">
            <wp:extent cx="260350" cy="217805"/>
            <wp:effectExtent l="0" t="0" r="6350" b="0"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t>Yes</w:t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br/>
      </w:r>
      <w:r w:rsidRPr="00A56DD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1B936C27" wp14:editId="01A8D3DC">
            <wp:extent cx="260350" cy="217805"/>
            <wp:effectExtent l="0" t="0" r="6350" b="0"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t>No</w:t>
      </w:r>
    </w:p>
    <w:p w14:paraId="4081CDC6" w14:textId="77777777" w:rsidR="008F62FA" w:rsidRDefault="008F62FA" w:rsidP="008F62FA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s-ES"/>
        </w:rPr>
      </w:pPr>
    </w:p>
    <w:p w14:paraId="6B238EC4" w14:textId="08603FD5" w:rsidR="008F62FA" w:rsidRPr="00A56DD9" w:rsidRDefault="00B75E63" w:rsidP="008F62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s-ES"/>
        </w:rPr>
        <w:t>Are you interested in going on a trip</w:t>
      </w:r>
      <w:r w:rsidR="008F62FA" w:rsidRPr="00A56DD9">
        <w:rPr>
          <w:rFonts w:ascii="Arial" w:eastAsia="Times New Roman" w:hAnsi="Arial" w:cs="Arial"/>
          <w:b/>
          <w:sz w:val="24"/>
          <w:szCs w:val="24"/>
          <w:lang w:val="en-GB" w:eastAsia="es-ES"/>
        </w:rPr>
        <w:t>?</w:t>
      </w:r>
    </w:p>
    <w:p w14:paraId="07DF45C3" w14:textId="4EC0025D" w:rsidR="008F62FA" w:rsidRDefault="008F62FA" w:rsidP="008F62FA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s-ES"/>
        </w:rPr>
      </w:pPr>
      <w:r w:rsidRPr="00A56DD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11700A28" wp14:editId="124257D5">
            <wp:extent cx="260350" cy="217805"/>
            <wp:effectExtent l="0" t="0" r="6350" b="0"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t>Yes</w:t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br/>
      </w:r>
      <w:r w:rsidRPr="00A56DD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16303BCE" wp14:editId="537314DE">
            <wp:extent cx="260350" cy="217805"/>
            <wp:effectExtent l="0" t="0" r="6350" b="0"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DD9">
        <w:rPr>
          <w:rFonts w:ascii="Arial" w:eastAsia="Times New Roman" w:hAnsi="Arial" w:cs="Arial"/>
          <w:sz w:val="24"/>
          <w:szCs w:val="24"/>
          <w:lang w:val="en-GB" w:eastAsia="es-ES"/>
        </w:rPr>
        <w:t>No</w:t>
      </w:r>
    </w:p>
    <w:p w14:paraId="37279708" w14:textId="77777777" w:rsidR="008F62FA" w:rsidRDefault="008F62FA" w:rsidP="008F62FA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s-ES"/>
        </w:rPr>
      </w:pPr>
    </w:p>
    <w:p w14:paraId="6AF1E971" w14:textId="60DFC103" w:rsidR="008F62FA" w:rsidRPr="00A56DD9" w:rsidRDefault="008F62FA" w:rsidP="008F62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8F62FA" w:rsidRPr="00A56DD9" w:rsidSect="00174D9F">
      <w:headerReference w:type="default" r:id="rId13"/>
      <w:footerReference w:type="default" r:id="rId14"/>
      <w:type w:val="continuous"/>
      <w:pgSz w:w="12240" w:h="15840" w:code="1"/>
      <w:pgMar w:top="2304" w:right="1138" w:bottom="1138" w:left="1138" w:header="567" w:footer="113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EBB86" w14:textId="77777777" w:rsidR="00471369" w:rsidRDefault="00471369" w:rsidP="00590471">
      <w:r>
        <w:separator/>
      </w:r>
    </w:p>
  </w:endnote>
  <w:endnote w:type="continuationSeparator" w:id="0">
    <w:p w14:paraId="1DC1451C" w14:textId="77777777" w:rsidR="00471369" w:rsidRDefault="00471369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A4091" w14:textId="1B0A620D" w:rsidR="006C1234" w:rsidRDefault="00A56DD9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697093" wp14:editId="048FEB24">
              <wp:simplePos x="0" y="0"/>
              <wp:positionH relativeFrom="column">
                <wp:posOffset>-713740</wp:posOffset>
              </wp:positionH>
              <wp:positionV relativeFrom="paragraph">
                <wp:posOffset>789439</wp:posOffset>
              </wp:positionV>
              <wp:extent cx="7772400" cy="96281"/>
              <wp:effectExtent l="0" t="0" r="0" b="571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6281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5C8367" id="Rectangle 10" o:spid="_x0000_s1026" style="position:absolute;margin-left:-56.2pt;margin-top:62.15pt;width:612pt;height: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" fillcolor="#2c567a [3204]" stroked="f"/>
          </w:pict>
        </mc:Fallback>
      </mc:AlternateContent>
    </w:r>
    <w:r w:rsidR="006C1234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83CFEEB" wp14:editId="7863C45A">
          <wp:simplePos x="0" y="0"/>
          <wp:positionH relativeFrom="column">
            <wp:posOffset>5200797</wp:posOffset>
          </wp:positionH>
          <wp:positionV relativeFrom="bottomMargin">
            <wp:posOffset>29225</wp:posOffset>
          </wp:positionV>
          <wp:extent cx="1797050" cy="754380"/>
          <wp:effectExtent l="0" t="0" r="0" b="7620"/>
          <wp:wrapTight wrapText="bothSides">
            <wp:wrapPolygon edited="0">
              <wp:start x="0" y="0"/>
              <wp:lineTo x="0" y="21273"/>
              <wp:lineTo x="21295" y="21273"/>
              <wp:lineTo x="2129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0086" t="41127" r="65113" b="45853"/>
                  <a:stretch/>
                </pic:blipFill>
                <pic:spPr bwMode="auto">
                  <a:xfrm>
                    <a:off x="0" y="0"/>
                    <a:ext cx="1797050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37BFA" w14:textId="77777777" w:rsidR="00471369" w:rsidRDefault="00471369" w:rsidP="00590471">
      <w:r>
        <w:separator/>
      </w:r>
    </w:p>
  </w:footnote>
  <w:footnote w:type="continuationSeparator" w:id="0">
    <w:p w14:paraId="54AE4EE7" w14:textId="77777777" w:rsidR="00471369" w:rsidRDefault="00471369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30528" w14:textId="4CE38AA0" w:rsidR="00590471" w:rsidRDefault="00A56DD9" w:rsidP="001331D9">
    <w:pPr>
      <w:pStyle w:val="Textoindependiente"/>
      <w:jc w:val="cen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C941F9" wp14:editId="0D58937F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72400" cy="318782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18782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2174EF" id="Rectangle 4" o:spid="_x0000_s1026" style="position:absolute;margin-left:560.8pt;margin-top:-36pt;width:612pt;height:25.1pt;z-index:25165721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" fillcolor="#2c567a [3204]" stroked="f">
              <w10:wrap anchorx="page"/>
            </v:rect>
          </w:pict>
        </mc:Fallback>
      </mc:AlternateContent>
    </w:r>
    <w:r w:rsidR="00174D9F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332E71C" wp14:editId="7795DD57">
          <wp:simplePos x="0" y="0"/>
          <wp:positionH relativeFrom="column">
            <wp:posOffset>-494030</wp:posOffset>
          </wp:positionH>
          <wp:positionV relativeFrom="paragraph">
            <wp:posOffset>-45720</wp:posOffset>
          </wp:positionV>
          <wp:extent cx="4361815" cy="79057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SEAS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181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3E0144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 w15:restartNumberingAfterBreak="0">
    <w:nsid w:val="04E274B5"/>
    <w:multiLevelType w:val="hybridMultilevel"/>
    <w:tmpl w:val="4F3401A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32346"/>
    <w:multiLevelType w:val="hybridMultilevel"/>
    <w:tmpl w:val="B62C4B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30A12"/>
    <w:multiLevelType w:val="hybridMultilevel"/>
    <w:tmpl w:val="FD6CA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E45B8"/>
    <w:multiLevelType w:val="hybridMultilevel"/>
    <w:tmpl w:val="B74C76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D3224"/>
    <w:multiLevelType w:val="multilevel"/>
    <w:tmpl w:val="96C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3483542">
    <w:abstractNumId w:val="1"/>
  </w:num>
  <w:num w:numId="2" w16cid:durableId="810827426">
    <w:abstractNumId w:val="4"/>
  </w:num>
  <w:num w:numId="3" w16cid:durableId="413166309">
    <w:abstractNumId w:val="0"/>
  </w:num>
  <w:num w:numId="4" w16cid:durableId="1405638592">
    <w:abstractNumId w:val="6"/>
  </w:num>
  <w:num w:numId="5" w16cid:durableId="329256261">
    <w:abstractNumId w:val="5"/>
  </w:num>
  <w:num w:numId="6" w16cid:durableId="1705715800">
    <w:abstractNumId w:val="3"/>
  </w:num>
  <w:num w:numId="7" w16cid:durableId="868302662">
    <w:abstractNumId w:val="2"/>
  </w:num>
  <w:num w:numId="8" w16cid:durableId="71313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isplayBackgroundShape/>
  <w:embedSystemFonts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74"/>
    <w:rsid w:val="000252EC"/>
    <w:rsid w:val="00060042"/>
    <w:rsid w:val="000727AF"/>
    <w:rsid w:val="00083474"/>
    <w:rsid w:val="0008685D"/>
    <w:rsid w:val="00090860"/>
    <w:rsid w:val="00093E4C"/>
    <w:rsid w:val="00112FD7"/>
    <w:rsid w:val="001130BE"/>
    <w:rsid w:val="001331D9"/>
    <w:rsid w:val="00143433"/>
    <w:rsid w:val="00150ABD"/>
    <w:rsid w:val="00150DF7"/>
    <w:rsid w:val="00174D9F"/>
    <w:rsid w:val="001946FC"/>
    <w:rsid w:val="001A792F"/>
    <w:rsid w:val="001C16FC"/>
    <w:rsid w:val="00213E6F"/>
    <w:rsid w:val="00222466"/>
    <w:rsid w:val="0024753C"/>
    <w:rsid w:val="00264E11"/>
    <w:rsid w:val="00276026"/>
    <w:rsid w:val="002B4549"/>
    <w:rsid w:val="00310F17"/>
    <w:rsid w:val="00322A46"/>
    <w:rsid w:val="003326CB"/>
    <w:rsid w:val="00353B60"/>
    <w:rsid w:val="003626DA"/>
    <w:rsid w:val="00376291"/>
    <w:rsid w:val="00380FD1"/>
    <w:rsid w:val="00383D02"/>
    <w:rsid w:val="00385DE7"/>
    <w:rsid w:val="003C1A69"/>
    <w:rsid w:val="003D1B71"/>
    <w:rsid w:val="00401C0F"/>
    <w:rsid w:val="00471369"/>
    <w:rsid w:val="004C2D2C"/>
    <w:rsid w:val="004E158A"/>
    <w:rsid w:val="0055194A"/>
    <w:rsid w:val="00554331"/>
    <w:rsid w:val="00565C77"/>
    <w:rsid w:val="0056708E"/>
    <w:rsid w:val="005801E5"/>
    <w:rsid w:val="00590471"/>
    <w:rsid w:val="005D01FA"/>
    <w:rsid w:val="00607661"/>
    <w:rsid w:val="00653E17"/>
    <w:rsid w:val="006A08E8"/>
    <w:rsid w:val="006C1234"/>
    <w:rsid w:val="006D6A61"/>
    <w:rsid w:val="006D79A8"/>
    <w:rsid w:val="006E6151"/>
    <w:rsid w:val="00704A1E"/>
    <w:rsid w:val="0072353B"/>
    <w:rsid w:val="007575B6"/>
    <w:rsid w:val="0077564F"/>
    <w:rsid w:val="007A3C8F"/>
    <w:rsid w:val="007A59BE"/>
    <w:rsid w:val="007B3C81"/>
    <w:rsid w:val="007C5AA0"/>
    <w:rsid w:val="007C5B31"/>
    <w:rsid w:val="007D67CA"/>
    <w:rsid w:val="007E2245"/>
    <w:rsid w:val="007E668F"/>
    <w:rsid w:val="007F5B63"/>
    <w:rsid w:val="007F79A3"/>
    <w:rsid w:val="00803A0A"/>
    <w:rsid w:val="00807864"/>
    <w:rsid w:val="00846CB9"/>
    <w:rsid w:val="00855A21"/>
    <w:rsid w:val="008566AA"/>
    <w:rsid w:val="008A1E6E"/>
    <w:rsid w:val="008C024F"/>
    <w:rsid w:val="008C2CFC"/>
    <w:rsid w:val="008E7338"/>
    <w:rsid w:val="008F3D38"/>
    <w:rsid w:val="008F62FA"/>
    <w:rsid w:val="009121AB"/>
    <w:rsid w:val="00912DC8"/>
    <w:rsid w:val="00942C2D"/>
    <w:rsid w:val="009475DC"/>
    <w:rsid w:val="00967B93"/>
    <w:rsid w:val="00971E5F"/>
    <w:rsid w:val="00983207"/>
    <w:rsid w:val="009D090F"/>
    <w:rsid w:val="00A31464"/>
    <w:rsid w:val="00A31B16"/>
    <w:rsid w:val="00A33613"/>
    <w:rsid w:val="00A37FA4"/>
    <w:rsid w:val="00A47A8D"/>
    <w:rsid w:val="00A56DD9"/>
    <w:rsid w:val="00A810F4"/>
    <w:rsid w:val="00AA706B"/>
    <w:rsid w:val="00AC6C7E"/>
    <w:rsid w:val="00B4158A"/>
    <w:rsid w:val="00B576FA"/>
    <w:rsid w:val="00B6466C"/>
    <w:rsid w:val="00B739C2"/>
    <w:rsid w:val="00B75E63"/>
    <w:rsid w:val="00B860D7"/>
    <w:rsid w:val="00BB1B5D"/>
    <w:rsid w:val="00BC22C7"/>
    <w:rsid w:val="00BC7C40"/>
    <w:rsid w:val="00BD195A"/>
    <w:rsid w:val="00BD5A32"/>
    <w:rsid w:val="00BD6CB5"/>
    <w:rsid w:val="00BE5262"/>
    <w:rsid w:val="00C05985"/>
    <w:rsid w:val="00C07240"/>
    <w:rsid w:val="00C13A03"/>
    <w:rsid w:val="00C14078"/>
    <w:rsid w:val="00C567EF"/>
    <w:rsid w:val="00CA1312"/>
    <w:rsid w:val="00CE1E3D"/>
    <w:rsid w:val="00CF52A1"/>
    <w:rsid w:val="00D053FA"/>
    <w:rsid w:val="00D057EF"/>
    <w:rsid w:val="00D14C3F"/>
    <w:rsid w:val="00D2061E"/>
    <w:rsid w:val="00D2702C"/>
    <w:rsid w:val="00D55EE9"/>
    <w:rsid w:val="00D849DB"/>
    <w:rsid w:val="00DB7E46"/>
    <w:rsid w:val="00DC3F0A"/>
    <w:rsid w:val="00DC645A"/>
    <w:rsid w:val="00DE5778"/>
    <w:rsid w:val="00E05C22"/>
    <w:rsid w:val="00E26AED"/>
    <w:rsid w:val="00E66B2B"/>
    <w:rsid w:val="00E73AB8"/>
    <w:rsid w:val="00E90A60"/>
    <w:rsid w:val="00EC6007"/>
    <w:rsid w:val="00ED3142"/>
    <w:rsid w:val="00ED47F7"/>
    <w:rsid w:val="00EE7E09"/>
    <w:rsid w:val="00F0223C"/>
    <w:rsid w:val="00F3235D"/>
    <w:rsid w:val="00F32393"/>
    <w:rsid w:val="00F56718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8E4FC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34"/>
    <w:pPr>
      <w:spacing w:after="160" w:line="259" w:lineRule="auto"/>
    </w:pPr>
    <w:rPr>
      <w:rFonts w:eastAsiaTheme="minorHAnsi" w:cstheme="minorBidi"/>
      <w:lang w:val="hr-HR"/>
    </w:rPr>
  </w:style>
  <w:style w:type="paragraph" w:styleId="Ttulo1">
    <w:name w:val="heading 1"/>
    <w:basedOn w:val="Normal"/>
    <w:next w:val="Normal"/>
    <w:link w:val="Ttulo1Car"/>
    <w:uiPriority w:val="9"/>
    <w:qFormat/>
    <w:rsid w:val="00310F17"/>
    <w:pPr>
      <w:widowControl w:val="0"/>
      <w:pBdr>
        <w:top w:val="single" w:sz="24" w:space="8" w:color="2C567A" w:themeColor="accent1"/>
      </w:pBdr>
      <w:kinsoku w:val="0"/>
      <w:overflowPunct w:val="0"/>
      <w:autoSpaceDE w:val="0"/>
      <w:autoSpaceDN w:val="0"/>
      <w:adjustRightInd w:val="0"/>
      <w:spacing w:before="240" w:after="120" w:line="240" w:lineRule="auto"/>
      <w:outlineLvl w:val="0"/>
    </w:pPr>
    <w:rPr>
      <w:rFonts w:asciiTheme="majorHAnsi" w:eastAsia="Times New Roman" w:hAnsiTheme="majorHAnsi" w:cs="Times New Roman"/>
      <w:b/>
      <w:bCs/>
      <w:color w:val="2C567A" w:themeColor="accent1"/>
      <w:sz w:val="28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"/>
    <w:rsid w:val="00AC6C7E"/>
    <w:pPr>
      <w:widowControl w:val="0"/>
      <w:kinsoku w:val="0"/>
      <w:overflowPunct w:val="0"/>
      <w:autoSpaceDE w:val="0"/>
      <w:autoSpaceDN w:val="0"/>
      <w:adjustRightInd w:val="0"/>
      <w:spacing w:before="360" w:after="120" w:line="240" w:lineRule="auto"/>
      <w:outlineLvl w:val="1"/>
    </w:pPr>
    <w:rPr>
      <w:rFonts w:asciiTheme="majorHAnsi" w:eastAsia="Times New Roman" w:hAnsiTheme="majorHAnsi" w:cs="Georgia"/>
      <w:b/>
      <w:bCs/>
      <w:color w:val="0072C7" w:themeColor="accent2"/>
      <w:sz w:val="24"/>
      <w:szCs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F022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E7E09"/>
    <w:rPr>
      <w:rFonts w:asciiTheme="minorHAnsi" w:hAnsiTheme="minorHAnsi" w:cs="Georgia"/>
    </w:rPr>
  </w:style>
  <w:style w:type="character" w:customStyle="1" w:styleId="Ttulo1Car">
    <w:name w:val="Título 1 Car"/>
    <w:basedOn w:val="Fuentedeprrafopredeter"/>
    <w:link w:val="Ttulo1"/>
    <w:uiPriority w:val="9"/>
    <w:rsid w:val="00310F17"/>
    <w:rPr>
      <w:rFonts w:asciiTheme="majorHAnsi" w:hAnsiTheme="majorHAnsi" w:cs="Georgia"/>
      <w:b/>
      <w:bCs/>
      <w:color w:val="2C567A" w:themeColor="accent1"/>
      <w:sz w:val="28"/>
    </w:rPr>
  </w:style>
  <w:style w:type="paragraph" w:styleId="Prrafodelista">
    <w:name w:val="List Paragraph"/>
    <w:basedOn w:val="Textoindependiente"/>
    <w:uiPriority w:val="1"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rsid w:val="00590471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7E09"/>
    <w:rPr>
      <w:rFonts w:ascii="Georgia" w:hAnsi="Georgia" w:cs="Georgia"/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590471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7E09"/>
    <w:rPr>
      <w:rFonts w:ascii="Georgia" w:hAnsi="Georgia" w:cs="Georgia"/>
      <w:sz w:val="22"/>
      <w:szCs w:val="22"/>
    </w:rPr>
  </w:style>
  <w:style w:type="table" w:styleId="Tablaconcuadrcula">
    <w:name w:val="Table Grid"/>
    <w:basedOn w:val="Tabla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Textoindependiente"/>
    <w:next w:val="Normal"/>
    <w:link w:val="TtuloCar"/>
    <w:uiPriority w:val="10"/>
    <w:qFormat/>
    <w:rsid w:val="00310F17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TtuloCar">
    <w:name w:val="Título Car"/>
    <w:basedOn w:val="Fuentedeprrafopredeter"/>
    <w:link w:val="Ttulo"/>
    <w:uiPriority w:val="10"/>
    <w:rsid w:val="00310F17"/>
    <w:rPr>
      <w:rFonts w:asciiTheme="majorHAnsi" w:hAnsiTheme="majorHAnsi" w:cs="Georgia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Textoindependiente"/>
    <w:uiPriority w:val="1"/>
    <w:qFormat/>
    <w:rsid w:val="00380FD1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Textoindependiente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F0223C"/>
    <w:rPr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222466"/>
    <w:rPr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222466"/>
    <w:pPr>
      <w:widowControl w:val="0"/>
      <w:autoSpaceDE w:val="0"/>
      <w:autoSpaceDN w:val="0"/>
      <w:adjustRightInd w:val="0"/>
      <w:spacing w:after="0" w:line="480" w:lineRule="auto"/>
    </w:pPr>
    <w:rPr>
      <w:rFonts w:eastAsia="Times New Roman" w:cs="Times New Roman"/>
      <w:lang w:val="en-US"/>
    </w:rPr>
  </w:style>
  <w:style w:type="character" w:customStyle="1" w:styleId="FechaCar">
    <w:name w:val="Fecha Car"/>
    <w:basedOn w:val="Fuentedeprrafopredeter"/>
    <w:link w:val="Fecha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Sinespaciado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AC6C7E"/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paragraph" w:customStyle="1" w:styleId="Experience">
    <w:name w:val="Experience"/>
    <w:basedOn w:val="Normal"/>
    <w:qFormat/>
    <w:rsid w:val="00AC6C7E"/>
    <w:pPr>
      <w:spacing w:after="200" w:line="240" w:lineRule="auto"/>
    </w:pPr>
    <w:rPr>
      <w:szCs w:val="24"/>
      <w:lang w:val="en-US"/>
    </w:rPr>
  </w:style>
  <w:style w:type="paragraph" w:styleId="Listaconvietas">
    <w:name w:val="List Bullet"/>
    <w:basedOn w:val="Normal"/>
    <w:uiPriority w:val="99"/>
    <w:rsid w:val="00AC6C7E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contextualSpacing/>
    </w:pPr>
    <w:rPr>
      <w:rFonts w:eastAsia="Times New Roman" w:cs="Georgia"/>
      <w:lang w:val="en-US"/>
    </w:rPr>
  </w:style>
  <w:style w:type="paragraph" w:customStyle="1" w:styleId="SchoolName">
    <w:name w:val="School Name"/>
    <w:basedOn w:val="Normal"/>
    <w:uiPriority w:val="1"/>
    <w:rsid w:val="00353B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b/>
      <w:lang w:val="en-US"/>
    </w:rPr>
  </w:style>
  <w:style w:type="character" w:styleId="Hipervnculo">
    <w:name w:val="Hyperlink"/>
    <w:basedOn w:val="Fuentedeprrafopredeter"/>
    <w:uiPriority w:val="99"/>
    <w:unhideWhenUsed/>
    <w:rsid w:val="00093E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3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seas.secretary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easureriseas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a\AppData\Roaming\Microsoft\Templates\Blue%20spheres%20resume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spheres resume.dotx</Template>
  <TotalTime>0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2025-02-07T12:41:00Z</dcterms:created>
  <dcterms:modified xsi:type="dcterms:W3CDTF">2025-02-07T12:47:00Z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