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D6CC3" w14:textId="77777777" w:rsidR="00E652AE" w:rsidRPr="00E652AE" w:rsidRDefault="006C1234" w:rsidP="000D11F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652AE">
        <w:rPr>
          <w:rFonts w:ascii="Arial" w:hAnsi="Arial" w:cs="Arial"/>
          <w:b/>
          <w:sz w:val="36"/>
          <w:szCs w:val="36"/>
        </w:rPr>
        <w:t>ISEAS</w:t>
      </w:r>
      <w:r w:rsidR="00DE5778" w:rsidRPr="00E652AE">
        <w:rPr>
          <w:rFonts w:ascii="Arial" w:hAnsi="Arial" w:cs="Arial"/>
          <w:b/>
          <w:sz w:val="36"/>
          <w:szCs w:val="36"/>
        </w:rPr>
        <w:t xml:space="preserve"> </w:t>
      </w:r>
      <w:r w:rsidR="00E652AE" w:rsidRPr="00E652AE">
        <w:rPr>
          <w:rFonts w:ascii="Arial" w:hAnsi="Arial" w:cs="Arial"/>
          <w:b/>
          <w:sz w:val="36"/>
          <w:szCs w:val="36"/>
        </w:rPr>
        <w:t xml:space="preserve">UNDERGRADUATE </w:t>
      </w:r>
      <w:r w:rsidR="00CA50B2" w:rsidRPr="00E652AE">
        <w:rPr>
          <w:rFonts w:ascii="Arial" w:hAnsi="Arial" w:cs="Arial"/>
          <w:b/>
          <w:sz w:val="36"/>
          <w:szCs w:val="36"/>
        </w:rPr>
        <w:t xml:space="preserve">STUDENT </w:t>
      </w:r>
    </w:p>
    <w:p w14:paraId="0CD87362" w14:textId="07645715" w:rsidR="00DE5778" w:rsidRPr="00E652AE" w:rsidRDefault="00DE5778" w:rsidP="000D11F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652AE">
        <w:rPr>
          <w:rFonts w:ascii="Arial" w:hAnsi="Arial" w:cs="Arial"/>
          <w:b/>
          <w:sz w:val="36"/>
          <w:szCs w:val="36"/>
        </w:rPr>
        <w:t>MEMBERSHIP FORM</w:t>
      </w:r>
      <w:r w:rsidR="006C1234" w:rsidRPr="00E652AE">
        <w:rPr>
          <w:rFonts w:ascii="Arial" w:hAnsi="Arial" w:cs="Arial"/>
          <w:b/>
          <w:sz w:val="36"/>
          <w:szCs w:val="36"/>
        </w:rPr>
        <w:t xml:space="preserve"> </w:t>
      </w:r>
    </w:p>
    <w:p w14:paraId="7CF180A6" w14:textId="77777777" w:rsidR="000D11FE" w:rsidRPr="00E652AE" w:rsidRDefault="000D11FE" w:rsidP="000D11FE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b/>
          <w:sz w:val="24"/>
        </w:rPr>
      </w:pPr>
    </w:p>
    <w:p w14:paraId="7FE7B438" w14:textId="77777777" w:rsidR="000D11FE" w:rsidRPr="00E652AE" w:rsidRDefault="000D11FE" w:rsidP="000D11FE">
      <w:pPr>
        <w:spacing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652AE">
        <w:rPr>
          <w:rFonts w:ascii="Arial" w:eastAsia="Times New Roman" w:hAnsi="Arial" w:cs="Arial"/>
          <w:sz w:val="24"/>
          <w:szCs w:val="24"/>
          <w:lang w:eastAsia="es-ES"/>
        </w:rPr>
        <w:t>Please complete each section so that we have your correct details on file.</w:t>
      </w:r>
    </w:p>
    <w:p w14:paraId="76F9B4B0" w14:textId="528F8751" w:rsidR="000D11FE" w:rsidRPr="00E652AE" w:rsidRDefault="000D11FE" w:rsidP="000D11FE">
      <w:pPr>
        <w:spacing w:line="240" w:lineRule="auto"/>
        <w:ind w:left="720" w:hanging="360"/>
        <w:jc w:val="both"/>
        <w:rPr>
          <w:rFonts w:ascii="Arial" w:hAnsi="Arial" w:cs="Arial"/>
          <w:b/>
          <w:sz w:val="24"/>
        </w:rPr>
      </w:pPr>
      <w:r w:rsidRPr="00E652AE">
        <w:rPr>
          <w:rFonts w:ascii="Arial" w:eastAsia="Times New Roman" w:hAnsi="Arial" w:cs="Arial"/>
          <w:sz w:val="24"/>
          <w:szCs w:val="24"/>
          <w:lang w:eastAsia="es-ES"/>
        </w:rPr>
        <w:t xml:space="preserve">*It will not be valid without confirmation of faculty authorities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4"/>
      </w:tblGrid>
      <w:tr w:rsidR="00BC7C40" w:rsidRPr="00E652AE" w14:paraId="25A422E1" w14:textId="77777777" w:rsidTr="00BC7C40">
        <w:tc>
          <w:tcPr>
            <w:tcW w:w="9954" w:type="dxa"/>
          </w:tcPr>
          <w:p w14:paraId="44DB2195" w14:textId="5EE2DE02" w:rsidR="00BC7C40" w:rsidRPr="00E652AE" w:rsidRDefault="00DC645A" w:rsidP="000D11FE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E652AE">
              <w:rPr>
                <w:rFonts w:ascii="Arial" w:hAnsi="Arial" w:cs="Arial"/>
                <w:b/>
                <w:sz w:val="24"/>
              </w:rPr>
              <w:t>First name</w:t>
            </w:r>
            <w:r w:rsidR="00554331" w:rsidRPr="00E652AE">
              <w:rPr>
                <w:rFonts w:ascii="Arial" w:hAnsi="Arial" w:cs="Arial"/>
                <w:b/>
                <w:sz w:val="24"/>
              </w:rPr>
              <w:t>:</w:t>
            </w:r>
            <w:r w:rsidR="00D55EE9" w:rsidRPr="00E652AE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14:paraId="24DACBBC" w14:textId="77777777" w:rsidR="006C1234" w:rsidRPr="00E652AE" w:rsidRDefault="006C1234" w:rsidP="000D11FE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4"/>
      </w:tblGrid>
      <w:tr w:rsidR="00BC7C40" w:rsidRPr="00E652AE" w14:paraId="7A29FC8B" w14:textId="77777777" w:rsidTr="00BC7C40">
        <w:tc>
          <w:tcPr>
            <w:tcW w:w="9954" w:type="dxa"/>
          </w:tcPr>
          <w:p w14:paraId="78C6B566" w14:textId="406BE777" w:rsidR="00BC7C40" w:rsidRPr="00E652AE" w:rsidRDefault="00DC645A" w:rsidP="000D11FE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E652AE">
              <w:rPr>
                <w:rFonts w:ascii="Arial" w:hAnsi="Arial" w:cs="Arial"/>
                <w:b/>
                <w:sz w:val="24"/>
              </w:rPr>
              <w:t>Last name:</w:t>
            </w:r>
            <w:r w:rsidR="00D55EE9" w:rsidRPr="00E652AE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14:paraId="297BD412" w14:textId="77777777" w:rsidR="00554331" w:rsidRPr="00E652AE" w:rsidRDefault="00554331" w:rsidP="000D11FE">
      <w:pPr>
        <w:spacing w:line="240" w:lineRule="auto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4"/>
      </w:tblGrid>
      <w:tr w:rsidR="00BC7C40" w:rsidRPr="00E652AE" w14:paraId="41DE89A7" w14:textId="77777777" w:rsidTr="00BC7C40">
        <w:tc>
          <w:tcPr>
            <w:tcW w:w="9954" w:type="dxa"/>
          </w:tcPr>
          <w:p w14:paraId="6751A2C7" w14:textId="1BC16260" w:rsidR="00BC7C40" w:rsidRPr="00E652AE" w:rsidRDefault="00EE51FE" w:rsidP="000D11FE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E652AE">
              <w:rPr>
                <w:rFonts w:ascii="Arial" w:hAnsi="Arial" w:cs="Arial"/>
                <w:b/>
                <w:sz w:val="24"/>
              </w:rPr>
              <w:t>Faculty/ University/ Country</w:t>
            </w:r>
            <w:r w:rsidR="00DC645A" w:rsidRPr="00E652AE">
              <w:rPr>
                <w:rFonts w:ascii="Arial" w:hAnsi="Arial" w:cs="Arial"/>
                <w:b/>
                <w:sz w:val="24"/>
              </w:rPr>
              <w:t>:</w:t>
            </w:r>
            <w:r w:rsidR="00D55EE9" w:rsidRPr="00E652AE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14:paraId="1153B1F3" w14:textId="06D1DC9F" w:rsidR="00BC7C40" w:rsidRPr="00E652AE" w:rsidRDefault="00BC7C40" w:rsidP="000D11FE">
      <w:pPr>
        <w:spacing w:line="240" w:lineRule="auto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4"/>
      </w:tblGrid>
      <w:tr w:rsidR="00554331" w:rsidRPr="00E652AE" w14:paraId="2E246968" w14:textId="77777777" w:rsidTr="00554331">
        <w:tc>
          <w:tcPr>
            <w:tcW w:w="9954" w:type="dxa"/>
          </w:tcPr>
          <w:p w14:paraId="280DA29F" w14:textId="3A01D58F" w:rsidR="00554331" w:rsidRPr="00E652AE" w:rsidRDefault="00EE51FE" w:rsidP="000D11FE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E652AE">
              <w:rPr>
                <w:rFonts w:ascii="Arial" w:hAnsi="Arial" w:cs="Arial"/>
                <w:b/>
                <w:sz w:val="24"/>
              </w:rPr>
              <w:t>Year of study</w:t>
            </w:r>
            <w:r w:rsidR="00554331" w:rsidRPr="00E652AE">
              <w:rPr>
                <w:rFonts w:ascii="Arial" w:hAnsi="Arial" w:cs="Arial"/>
                <w:b/>
                <w:sz w:val="24"/>
              </w:rPr>
              <w:t>:</w:t>
            </w:r>
          </w:p>
        </w:tc>
      </w:tr>
    </w:tbl>
    <w:p w14:paraId="6BCF6CB7" w14:textId="77777777" w:rsidR="00554331" w:rsidRPr="00E652AE" w:rsidRDefault="00554331" w:rsidP="000D11FE">
      <w:pPr>
        <w:spacing w:line="240" w:lineRule="auto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4"/>
      </w:tblGrid>
      <w:tr w:rsidR="00BC7C40" w:rsidRPr="00E652AE" w14:paraId="395923CC" w14:textId="77777777" w:rsidTr="00BC7C40">
        <w:tc>
          <w:tcPr>
            <w:tcW w:w="9954" w:type="dxa"/>
          </w:tcPr>
          <w:p w14:paraId="52DE686E" w14:textId="57A0FB39" w:rsidR="00BC7C40" w:rsidRPr="00E652AE" w:rsidRDefault="00DC645A" w:rsidP="000D11FE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E652AE">
              <w:rPr>
                <w:rFonts w:ascii="Arial" w:hAnsi="Arial" w:cs="Arial"/>
                <w:b/>
                <w:sz w:val="24"/>
              </w:rPr>
              <w:t>Email address:</w:t>
            </w:r>
            <w:r w:rsidR="00D55EE9" w:rsidRPr="00E652AE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14:paraId="2BBF08CD" w14:textId="77777777" w:rsidR="00BC7C40" w:rsidRPr="00E652AE" w:rsidRDefault="00BC7C40" w:rsidP="000D11FE">
      <w:pPr>
        <w:spacing w:line="240" w:lineRule="auto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4"/>
      </w:tblGrid>
      <w:tr w:rsidR="00BC7C40" w:rsidRPr="00E652AE" w14:paraId="37766B95" w14:textId="77777777" w:rsidTr="00BC7C40">
        <w:tc>
          <w:tcPr>
            <w:tcW w:w="9954" w:type="dxa"/>
          </w:tcPr>
          <w:p w14:paraId="5AC16315" w14:textId="3A7EB4AF" w:rsidR="00BC7C40" w:rsidRPr="00E652AE" w:rsidRDefault="00DC645A" w:rsidP="000D11FE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E652AE">
              <w:rPr>
                <w:rFonts w:ascii="Arial" w:hAnsi="Arial" w:cs="Arial"/>
                <w:b/>
                <w:sz w:val="24"/>
              </w:rPr>
              <w:t>Twitter account:</w:t>
            </w:r>
            <w:r w:rsidR="00D55EE9" w:rsidRPr="00E652AE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480308D3" w14:textId="29E665A8" w:rsidR="00607661" w:rsidRPr="00E652AE" w:rsidRDefault="00607661" w:rsidP="000D11FE">
            <w:pPr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E652AE">
              <w:rPr>
                <w:rFonts w:ascii="Arial" w:hAnsi="Arial" w:cs="Arial"/>
                <w:b/>
                <w:sz w:val="24"/>
              </w:rPr>
              <w:t>Facebook account:</w:t>
            </w:r>
            <w:r w:rsidR="00D55EE9" w:rsidRPr="00E652AE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14:paraId="7CAEAF79" w14:textId="504953FF" w:rsidR="00093E4C" w:rsidRPr="00E652AE" w:rsidRDefault="00093E4C" w:rsidP="000D11FE">
      <w:pPr>
        <w:spacing w:line="240" w:lineRule="auto"/>
        <w:rPr>
          <w:rFonts w:ascii="Arial" w:hAnsi="Arial" w:cs="Arial"/>
          <w:b/>
          <w:sz w:val="24"/>
        </w:rPr>
      </w:pPr>
    </w:p>
    <w:p w14:paraId="28282BCA" w14:textId="5A48C562" w:rsidR="00EE51FE" w:rsidRPr="00E652AE" w:rsidRDefault="004D5405" w:rsidP="00BC7C40">
      <w:pPr>
        <w:spacing w:line="360" w:lineRule="auto"/>
        <w:rPr>
          <w:rFonts w:ascii="Arial" w:hAnsi="Arial" w:cs="Arial"/>
          <w:b/>
          <w:sz w:val="24"/>
        </w:rPr>
      </w:pPr>
      <w:r w:rsidRPr="00E652AE">
        <w:rPr>
          <w:rFonts w:ascii="Arial" w:hAnsi="Arial" w:cs="Arial"/>
          <w:b/>
          <w:sz w:val="24"/>
        </w:rPr>
        <w:t xml:space="preserve">STUDENT STATUS </w:t>
      </w:r>
      <w:r w:rsidR="00EE51FE" w:rsidRPr="00E652AE">
        <w:rPr>
          <w:rFonts w:ascii="Arial" w:hAnsi="Arial" w:cs="Arial"/>
          <w:b/>
          <w:sz w:val="24"/>
        </w:rPr>
        <w:t>CONFIRMATION: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7"/>
        <w:gridCol w:w="4977"/>
      </w:tblGrid>
      <w:tr w:rsidR="00EE51FE" w:rsidRPr="00E652AE" w14:paraId="08CA3469" w14:textId="77777777" w:rsidTr="00E652AE">
        <w:trPr>
          <w:trHeight w:val="2403"/>
        </w:trPr>
        <w:tc>
          <w:tcPr>
            <w:tcW w:w="4977" w:type="dxa"/>
          </w:tcPr>
          <w:p w14:paraId="40A3FAE6" w14:textId="7F2CADAA" w:rsidR="00EE51FE" w:rsidRPr="00E652AE" w:rsidRDefault="00BB15F8" w:rsidP="006C1234">
            <w:pPr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E652AE">
              <w:rPr>
                <w:rFonts w:ascii="Arial" w:hAnsi="Arial" w:cs="Arial"/>
              </w:rPr>
              <w:t xml:space="preserve">Name and title of </w:t>
            </w:r>
            <w:r w:rsidR="00E652AE" w:rsidRPr="00E652AE">
              <w:rPr>
                <w:rFonts w:ascii="Arial" w:hAnsi="Arial" w:cs="Arial"/>
              </w:rPr>
              <w:t>Faculty authorities</w:t>
            </w:r>
          </w:p>
          <w:p w14:paraId="569B3743" w14:textId="77777777" w:rsidR="00BB15F8" w:rsidRPr="00E652AE" w:rsidRDefault="00BB15F8" w:rsidP="006C1234">
            <w:pPr>
              <w:spacing w:line="360" w:lineRule="auto"/>
              <w:rPr>
                <w:rFonts w:ascii="Arial" w:hAnsi="Arial" w:cs="Arial"/>
              </w:rPr>
            </w:pPr>
          </w:p>
          <w:p w14:paraId="5E32D194" w14:textId="70E81844" w:rsidR="00BB15F8" w:rsidRPr="00E652AE" w:rsidRDefault="00BB15F8" w:rsidP="006C1234">
            <w:pPr>
              <w:spacing w:line="360" w:lineRule="auto"/>
              <w:rPr>
                <w:rFonts w:ascii="Arial" w:hAnsi="Arial" w:cs="Arial"/>
              </w:rPr>
            </w:pPr>
            <w:r w:rsidRPr="00E652AE">
              <w:rPr>
                <w:rFonts w:ascii="Arial" w:hAnsi="Arial" w:cs="Arial"/>
              </w:rPr>
              <w:t xml:space="preserve">Signature of </w:t>
            </w:r>
            <w:r w:rsidR="00E652AE" w:rsidRPr="00E652AE">
              <w:rPr>
                <w:rFonts w:ascii="Arial" w:hAnsi="Arial" w:cs="Arial"/>
              </w:rPr>
              <w:t>Faculty authorities</w:t>
            </w:r>
          </w:p>
          <w:p w14:paraId="0695F92F" w14:textId="4D80B87F" w:rsidR="007E203C" w:rsidRPr="00E652AE" w:rsidRDefault="007E203C" w:rsidP="006C123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77" w:type="dxa"/>
          </w:tcPr>
          <w:p w14:paraId="26CE2558" w14:textId="77777777" w:rsidR="00EE51FE" w:rsidRPr="00E652AE" w:rsidRDefault="00EE51FE" w:rsidP="006C1234">
            <w:pPr>
              <w:spacing w:line="360" w:lineRule="auto"/>
              <w:rPr>
                <w:rFonts w:ascii="Arial" w:hAnsi="Arial" w:cs="Arial"/>
              </w:rPr>
            </w:pPr>
          </w:p>
          <w:p w14:paraId="1085BE07" w14:textId="77777777" w:rsidR="00BB15F8" w:rsidRPr="00E652AE" w:rsidRDefault="00BB15F8" w:rsidP="006C1234">
            <w:pPr>
              <w:spacing w:line="360" w:lineRule="auto"/>
              <w:rPr>
                <w:rFonts w:ascii="Arial" w:hAnsi="Arial" w:cs="Arial"/>
              </w:rPr>
            </w:pPr>
          </w:p>
          <w:p w14:paraId="2F98B264" w14:textId="77777777" w:rsidR="00E652AE" w:rsidRPr="00E652AE" w:rsidRDefault="00E652AE" w:rsidP="006C1234">
            <w:pPr>
              <w:spacing w:line="360" w:lineRule="auto"/>
              <w:rPr>
                <w:rFonts w:ascii="Arial" w:hAnsi="Arial" w:cs="Arial"/>
              </w:rPr>
            </w:pPr>
          </w:p>
          <w:p w14:paraId="42852431" w14:textId="2F9CDB60" w:rsidR="00BB15F8" w:rsidRPr="00E652AE" w:rsidRDefault="004D5405" w:rsidP="00E652A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652AE">
              <w:rPr>
                <w:rFonts w:ascii="Arial" w:hAnsi="Arial" w:cs="Arial"/>
              </w:rPr>
              <w:t>Place of seal</w:t>
            </w:r>
          </w:p>
        </w:tc>
      </w:tr>
    </w:tbl>
    <w:p w14:paraId="5668E4D9" w14:textId="77777777" w:rsidR="006C1234" w:rsidRPr="00E652AE" w:rsidRDefault="006C1234" w:rsidP="006C1234">
      <w:pPr>
        <w:spacing w:line="360" w:lineRule="auto"/>
        <w:rPr>
          <w:rFonts w:ascii="Arial" w:hAnsi="Arial" w:cs="Arial"/>
        </w:rPr>
      </w:pPr>
    </w:p>
    <w:sectPr w:rsidR="006C1234" w:rsidRPr="00E652AE" w:rsidSect="00174D9F">
      <w:headerReference w:type="default" r:id="rId11"/>
      <w:footerReference w:type="default" r:id="rId12"/>
      <w:type w:val="continuous"/>
      <w:pgSz w:w="12240" w:h="15840" w:code="1"/>
      <w:pgMar w:top="2304" w:right="1138" w:bottom="1138" w:left="1138" w:header="567" w:footer="113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2B8FA" w14:textId="77777777" w:rsidR="001261AC" w:rsidRDefault="001261AC" w:rsidP="00590471">
      <w:r>
        <w:separator/>
      </w:r>
    </w:p>
  </w:endnote>
  <w:endnote w:type="continuationSeparator" w:id="0">
    <w:p w14:paraId="55CD7122" w14:textId="77777777" w:rsidR="001261AC" w:rsidRDefault="001261AC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4091" w14:textId="77777777" w:rsidR="006C1234" w:rsidRDefault="006C1234">
    <w:pPr>
      <w:pStyle w:val="Footer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83CFEEB" wp14:editId="470C5018">
          <wp:simplePos x="0" y="0"/>
          <wp:positionH relativeFrom="column">
            <wp:posOffset>5200797</wp:posOffset>
          </wp:positionH>
          <wp:positionV relativeFrom="bottomMargin">
            <wp:posOffset>29225</wp:posOffset>
          </wp:positionV>
          <wp:extent cx="1797050" cy="754380"/>
          <wp:effectExtent l="0" t="0" r="0" b="7620"/>
          <wp:wrapTight wrapText="bothSides">
            <wp:wrapPolygon edited="0">
              <wp:start x="0" y="0"/>
              <wp:lineTo x="0" y="21273"/>
              <wp:lineTo x="21295" y="21273"/>
              <wp:lineTo x="2129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0086" t="41127" r="65113" b="45853"/>
                  <a:stretch/>
                </pic:blipFill>
                <pic:spPr bwMode="auto">
                  <a:xfrm>
                    <a:off x="0" y="0"/>
                    <a:ext cx="1797050" cy="754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697093" wp14:editId="6E1098A8">
              <wp:simplePos x="0" y="0"/>
              <wp:positionH relativeFrom="column">
                <wp:posOffset>-711997</wp:posOffset>
              </wp:positionH>
              <wp:positionV relativeFrom="paragraph">
                <wp:posOffset>805845</wp:posOffset>
              </wp:positionV>
              <wp:extent cx="7772400" cy="70868"/>
              <wp:effectExtent l="0" t="0" r="0" b="571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70868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6E51803" id="Rectangle 10" o:spid="_x0000_s1026" style="position:absolute;margin-left:-56.05pt;margin-top:63.45pt;width:612pt;height: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" fillcolor="#2c567a [3204]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CF58B" w14:textId="77777777" w:rsidR="001261AC" w:rsidRDefault="001261AC" w:rsidP="00590471">
      <w:r>
        <w:separator/>
      </w:r>
    </w:p>
  </w:footnote>
  <w:footnote w:type="continuationSeparator" w:id="0">
    <w:p w14:paraId="1925DD2F" w14:textId="77777777" w:rsidR="001261AC" w:rsidRDefault="001261AC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30528" w14:textId="77777777" w:rsidR="00590471" w:rsidRDefault="00174D9F" w:rsidP="001331D9">
    <w:pPr>
      <w:pStyle w:val="BodyText"/>
      <w:jc w:val="center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332E71C" wp14:editId="22D8D0A6">
          <wp:simplePos x="0" y="0"/>
          <wp:positionH relativeFrom="column">
            <wp:posOffset>-494030</wp:posOffset>
          </wp:positionH>
          <wp:positionV relativeFrom="paragraph">
            <wp:posOffset>-45720</wp:posOffset>
          </wp:positionV>
          <wp:extent cx="4361815" cy="79057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SEAS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181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123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C941F9" wp14:editId="2DF4ED36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72400" cy="262467"/>
              <wp:effectExtent l="0" t="0" r="0" b="444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6246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65DA50A6" id="Rectangle 4" o:spid="_x0000_s1026" style="position:absolute;margin-left:560.8pt;margin-top:-36pt;width:612pt;height:20.65pt;z-index: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" fillcolor="#2c567a [3204]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E014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 w15:restartNumberingAfterBreak="0">
    <w:nsid w:val="04E274B5"/>
    <w:multiLevelType w:val="hybridMultilevel"/>
    <w:tmpl w:val="4F3401A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32346"/>
    <w:multiLevelType w:val="hybridMultilevel"/>
    <w:tmpl w:val="B62C4B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30A12"/>
    <w:multiLevelType w:val="hybridMultilevel"/>
    <w:tmpl w:val="FD6CA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E45B8"/>
    <w:multiLevelType w:val="hybridMultilevel"/>
    <w:tmpl w:val="B74C76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74"/>
    <w:rsid w:val="00060042"/>
    <w:rsid w:val="00083474"/>
    <w:rsid w:val="0008685D"/>
    <w:rsid w:val="00090860"/>
    <w:rsid w:val="00093E4C"/>
    <w:rsid w:val="000D11FE"/>
    <w:rsid w:val="001046CD"/>
    <w:rsid w:val="00112FD7"/>
    <w:rsid w:val="001130BE"/>
    <w:rsid w:val="001261AC"/>
    <w:rsid w:val="001331D9"/>
    <w:rsid w:val="00150ABD"/>
    <w:rsid w:val="00174D9F"/>
    <w:rsid w:val="001946FC"/>
    <w:rsid w:val="001A792F"/>
    <w:rsid w:val="00213E6F"/>
    <w:rsid w:val="00222466"/>
    <w:rsid w:val="0024753C"/>
    <w:rsid w:val="00276026"/>
    <w:rsid w:val="002B4549"/>
    <w:rsid w:val="00310F17"/>
    <w:rsid w:val="00322A46"/>
    <w:rsid w:val="003326CB"/>
    <w:rsid w:val="00353B60"/>
    <w:rsid w:val="00376291"/>
    <w:rsid w:val="00380FD1"/>
    <w:rsid w:val="00383D02"/>
    <w:rsid w:val="00385DE7"/>
    <w:rsid w:val="003C1A69"/>
    <w:rsid w:val="003D1B71"/>
    <w:rsid w:val="00401C0F"/>
    <w:rsid w:val="004C2D2C"/>
    <w:rsid w:val="004D5405"/>
    <w:rsid w:val="004E158A"/>
    <w:rsid w:val="0055194A"/>
    <w:rsid w:val="00554331"/>
    <w:rsid w:val="00565C77"/>
    <w:rsid w:val="0056708E"/>
    <w:rsid w:val="005801E5"/>
    <w:rsid w:val="00590471"/>
    <w:rsid w:val="00594F77"/>
    <w:rsid w:val="005D01FA"/>
    <w:rsid w:val="00607661"/>
    <w:rsid w:val="00653E17"/>
    <w:rsid w:val="006A08E8"/>
    <w:rsid w:val="006B0914"/>
    <w:rsid w:val="006C1234"/>
    <w:rsid w:val="006C7D9E"/>
    <w:rsid w:val="006D6A61"/>
    <w:rsid w:val="006D79A8"/>
    <w:rsid w:val="006E6151"/>
    <w:rsid w:val="00704A1E"/>
    <w:rsid w:val="0072353B"/>
    <w:rsid w:val="007575B6"/>
    <w:rsid w:val="007A59BE"/>
    <w:rsid w:val="007B3C81"/>
    <w:rsid w:val="007D67CA"/>
    <w:rsid w:val="007E203C"/>
    <w:rsid w:val="007E668F"/>
    <w:rsid w:val="007F5B63"/>
    <w:rsid w:val="007F79A3"/>
    <w:rsid w:val="00803A0A"/>
    <w:rsid w:val="00807864"/>
    <w:rsid w:val="0084160C"/>
    <w:rsid w:val="00846CB9"/>
    <w:rsid w:val="008566AA"/>
    <w:rsid w:val="008A1E6E"/>
    <w:rsid w:val="008C024F"/>
    <w:rsid w:val="008C2CFC"/>
    <w:rsid w:val="008F3D38"/>
    <w:rsid w:val="00912DC8"/>
    <w:rsid w:val="00942C2D"/>
    <w:rsid w:val="009475DC"/>
    <w:rsid w:val="00967B93"/>
    <w:rsid w:val="00986572"/>
    <w:rsid w:val="009A2FAC"/>
    <w:rsid w:val="009D090F"/>
    <w:rsid w:val="00A31464"/>
    <w:rsid w:val="00A31B16"/>
    <w:rsid w:val="00A33613"/>
    <w:rsid w:val="00A37FA4"/>
    <w:rsid w:val="00A47A8D"/>
    <w:rsid w:val="00AA706B"/>
    <w:rsid w:val="00AC6C7E"/>
    <w:rsid w:val="00B4158A"/>
    <w:rsid w:val="00B6466C"/>
    <w:rsid w:val="00B739C2"/>
    <w:rsid w:val="00B860D7"/>
    <w:rsid w:val="00BB15F8"/>
    <w:rsid w:val="00BB1B5D"/>
    <w:rsid w:val="00BC22C7"/>
    <w:rsid w:val="00BC7C40"/>
    <w:rsid w:val="00BD195A"/>
    <w:rsid w:val="00BD5A32"/>
    <w:rsid w:val="00C05985"/>
    <w:rsid w:val="00C07240"/>
    <w:rsid w:val="00C14078"/>
    <w:rsid w:val="00C61ABE"/>
    <w:rsid w:val="00CA50B2"/>
    <w:rsid w:val="00CE1E3D"/>
    <w:rsid w:val="00D053FA"/>
    <w:rsid w:val="00D057EF"/>
    <w:rsid w:val="00D2061E"/>
    <w:rsid w:val="00D55EE9"/>
    <w:rsid w:val="00D75FB9"/>
    <w:rsid w:val="00DC3F0A"/>
    <w:rsid w:val="00DC645A"/>
    <w:rsid w:val="00DE5778"/>
    <w:rsid w:val="00E05C22"/>
    <w:rsid w:val="00E26AED"/>
    <w:rsid w:val="00E652AE"/>
    <w:rsid w:val="00E66B2B"/>
    <w:rsid w:val="00E73AB8"/>
    <w:rsid w:val="00E90A60"/>
    <w:rsid w:val="00EC6007"/>
    <w:rsid w:val="00ED47F7"/>
    <w:rsid w:val="00EE51FE"/>
    <w:rsid w:val="00EE7085"/>
    <w:rsid w:val="00EE7E09"/>
    <w:rsid w:val="00F0223C"/>
    <w:rsid w:val="00F3235D"/>
    <w:rsid w:val="00F32393"/>
    <w:rsid w:val="00F878B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48E4FC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234"/>
    <w:pPr>
      <w:spacing w:after="160" w:line="259" w:lineRule="auto"/>
    </w:pPr>
    <w:rPr>
      <w:rFonts w:eastAsia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F17"/>
    <w:pPr>
      <w:widowControl w:val="0"/>
      <w:pBdr>
        <w:top w:val="single" w:sz="24" w:space="8" w:color="2C567A" w:themeColor="accent1"/>
      </w:pBdr>
      <w:kinsoku w:val="0"/>
      <w:overflowPunct w:val="0"/>
      <w:autoSpaceDE w:val="0"/>
      <w:autoSpaceDN w:val="0"/>
      <w:adjustRightInd w:val="0"/>
      <w:spacing w:before="240" w:after="120" w:line="240" w:lineRule="auto"/>
      <w:outlineLvl w:val="0"/>
    </w:pPr>
    <w:rPr>
      <w:rFonts w:asciiTheme="majorHAnsi" w:eastAsia="Times New Roman" w:hAnsiTheme="majorHAnsi" w:cs="Times New Roman"/>
      <w:b/>
      <w:bCs/>
      <w:color w:val="2C567A" w:themeColor="accent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AC6C7E"/>
    <w:pPr>
      <w:widowControl w:val="0"/>
      <w:kinsoku w:val="0"/>
      <w:overflowPunct w:val="0"/>
      <w:autoSpaceDE w:val="0"/>
      <w:autoSpaceDN w:val="0"/>
      <w:adjustRightInd w:val="0"/>
      <w:spacing w:before="360" w:after="120" w:line="240" w:lineRule="auto"/>
      <w:outlineLvl w:val="1"/>
    </w:pPr>
    <w:rPr>
      <w:rFonts w:asciiTheme="majorHAnsi" w:eastAsia="Times New Roman" w:hAnsiTheme="majorHAnsi" w:cs="Georgia"/>
      <w:b/>
      <w:bCs/>
      <w:color w:val="0072C7" w:themeColor="accent2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310F17"/>
    <w:rPr>
      <w:rFonts w:asciiTheme="majorHAnsi" w:hAnsiTheme="majorHAnsi" w:cs="Georgia"/>
      <w:b/>
      <w:bCs/>
      <w:color w:val="2C567A" w:themeColor="accent1"/>
      <w:sz w:val="28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semiHidden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90471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E7E0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rsid w:val="00590471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E7E0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"/>
    <w:next w:val="Normal"/>
    <w:link w:val="TitleChar"/>
    <w:uiPriority w:val="10"/>
    <w:qFormat/>
    <w:rsid w:val="00310F17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2C567A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310F17"/>
    <w:rPr>
      <w:rFonts w:asciiTheme="majorHAnsi" w:hAnsiTheme="majorHAnsi" w:cs="Georgia"/>
      <w:b/>
      <w:bCs/>
      <w:color w:val="2C567A" w:themeColor="accent1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380FD1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BodyText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666666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222466"/>
    <w:pPr>
      <w:widowControl w:val="0"/>
      <w:autoSpaceDE w:val="0"/>
      <w:autoSpaceDN w:val="0"/>
      <w:adjustRightInd w:val="0"/>
      <w:spacing w:after="0" w:line="480" w:lineRule="auto"/>
    </w:pPr>
    <w:rPr>
      <w:rFonts w:eastAsia="Times New Roman" w:cs="Times New Roman"/>
    </w:rPr>
  </w:style>
  <w:style w:type="character" w:customStyle="1" w:styleId="DateChar">
    <w:name w:val="Date Char"/>
    <w:basedOn w:val="DefaultParagraphFon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NoSpacing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AC6C7E"/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paragraph" w:customStyle="1" w:styleId="Experience">
    <w:name w:val="Experience"/>
    <w:basedOn w:val="Normal"/>
    <w:qFormat/>
    <w:rsid w:val="00AC6C7E"/>
    <w:pPr>
      <w:spacing w:after="200" w:line="240" w:lineRule="auto"/>
    </w:pPr>
    <w:rPr>
      <w:szCs w:val="24"/>
    </w:rPr>
  </w:style>
  <w:style w:type="paragraph" w:styleId="ListBullet">
    <w:name w:val="List Bullet"/>
    <w:basedOn w:val="Normal"/>
    <w:uiPriority w:val="99"/>
    <w:rsid w:val="00AC6C7E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contextualSpacing/>
    </w:pPr>
    <w:rPr>
      <w:rFonts w:eastAsia="Times New Roman" w:cs="Georgia"/>
    </w:rPr>
  </w:style>
  <w:style w:type="paragraph" w:customStyle="1" w:styleId="SchoolName">
    <w:name w:val="School Name"/>
    <w:basedOn w:val="Normal"/>
    <w:uiPriority w:val="1"/>
    <w:rsid w:val="00353B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b/>
    </w:rPr>
  </w:style>
  <w:style w:type="character" w:styleId="Hyperlink">
    <w:name w:val="Hyperlink"/>
    <w:basedOn w:val="DefaultParagraphFont"/>
    <w:uiPriority w:val="99"/>
    <w:unhideWhenUsed/>
    <w:rsid w:val="00093E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interna\AppData\Roaming\Microsoft\Templates\Blue%20spheres%20resume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6EE50A-ACDB-BE4B-8249-1797C690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C:\Users\interna\AppData\Roaming\Microsoft\Templates\Blue spheres resume.dotx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2021-09-21T20:42:00Z</dcterms:created>
  <dcterms:modified xsi:type="dcterms:W3CDTF">2021-09-21T20:42:00Z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