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7362" w14:textId="46B2F9B2" w:rsidR="00DE5778" w:rsidRPr="00833C76" w:rsidRDefault="006C1234" w:rsidP="00B033C9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833C76">
        <w:rPr>
          <w:rFonts w:ascii="Arial" w:hAnsi="Arial" w:cs="Arial"/>
          <w:b/>
          <w:sz w:val="36"/>
          <w:szCs w:val="36"/>
          <w:lang w:val="en-US"/>
        </w:rPr>
        <w:t>ISEAS</w:t>
      </w:r>
      <w:r w:rsidR="00DE5778" w:rsidRPr="00833C76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0727AF" w:rsidRPr="00833C76">
        <w:rPr>
          <w:rFonts w:ascii="Arial" w:hAnsi="Arial" w:cs="Arial"/>
          <w:b/>
          <w:sz w:val="36"/>
          <w:szCs w:val="36"/>
          <w:lang w:val="en-US"/>
        </w:rPr>
        <w:t>INSTRUCTIONS FOR PAYMENT</w:t>
      </w:r>
    </w:p>
    <w:p w14:paraId="33CFE7EE" w14:textId="430B3B68" w:rsidR="000727AF" w:rsidRPr="00833C76" w:rsidRDefault="000727AF" w:rsidP="00B033C9">
      <w:pPr>
        <w:pStyle w:val="ListParagraph"/>
        <w:numPr>
          <w:ilvl w:val="0"/>
          <w:numId w:val="0"/>
        </w:numPr>
        <w:spacing w:line="360" w:lineRule="auto"/>
        <w:ind w:left="720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C7C40" w:rsidRPr="00833C76" w14:paraId="763DEB8F" w14:textId="77777777" w:rsidTr="00BC7C40">
        <w:tc>
          <w:tcPr>
            <w:tcW w:w="9954" w:type="dxa"/>
          </w:tcPr>
          <w:p w14:paraId="107DA1B0" w14:textId="0C6EB6E8" w:rsidR="00093E4C" w:rsidRPr="00833C76" w:rsidRDefault="00B56097" w:rsidP="00B033C9">
            <w:pPr>
              <w:jc w:val="both"/>
              <w:rPr>
                <w:rFonts w:ascii="Arial" w:hAnsi="Arial" w:cs="Arial"/>
                <w:b/>
                <w:color w:val="FF0000"/>
                <w:lang w:val="en-US" w:eastAsia="es-ES"/>
              </w:rPr>
            </w:pPr>
            <w:r w:rsidRPr="00833C76">
              <w:rPr>
                <w:rFonts w:ascii="Arial" w:hAnsi="Arial" w:cs="Arial"/>
                <w:b/>
                <w:lang w:val="en-US" w:eastAsia="es-ES"/>
              </w:rPr>
              <w:t>1.</w:t>
            </w:r>
            <w:r w:rsidR="000727AF" w:rsidRPr="00833C76">
              <w:rPr>
                <w:rFonts w:ascii="Arial" w:hAnsi="Arial" w:cs="Arial"/>
                <w:b/>
                <w:lang w:val="en-US" w:eastAsia="es-ES"/>
              </w:rPr>
              <w:t xml:space="preserve">Membership fees </w:t>
            </w:r>
            <w:r w:rsidR="00093E4C" w:rsidRPr="00833C76">
              <w:rPr>
                <w:rFonts w:ascii="Arial" w:hAnsi="Arial" w:cs="Arial"/>
                <w:b/>
                <w:lang w:val="en-US" w:eastAsia="es-ES"/>
              </w:rPr>
              <w:t>should be paid via bank transfer</w:t>
            </w:r>
            <w:r w:rsidRPr="00833C76">
              <w:rPr>
                <w:rFonts w:ascii="Arial" w:hAnsi="Arial" w:cs="Arial"/>
                <w:b/>
                <w:lang w:val="en-US" w:eastAsia="es-ES"/>
              </w:rPr>
              <w:t>:</w:t>
            </w:r>
          </w:p>
          <w:p w14:paraId="3A046EAC" w14:textId="77777777" w:rsidR="00093E4C" w:rsidRPr="00833C76" w:rsidRDefault="00093E4C" w:rsidP="00B033C9">
            <w:pPr>
              <w:ind w:left="709"/>
              <w:jc w:val="both"/>
              <w:rPr>
                <w:rFonts w:ascii="Arial" w:hAnsi="Arial" w:cs="Arial"/>
                <w:lang w:val="en-US" w:eastAsia="es-ES"/>
              </w:rPr>
            </w:pPr>
          </w:p>
          <w:p w14:paraId="3EB086BF" w14:textId="26C06CE0" w:rsidR="00093E4C" w:rsidRPr="00833C76" w:rsidRDefault="00093E4C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  <w:r w:rsidRPr="00833C76">
              <w:rPr>
                <w:rFonts w:ascii="Arial" w:hAnsi="Arial" w:cs="Arial"/>
                <w:lang w:val="en-US" w:eastAsia="es-ES"/>
              </w:rPr>
              <w:t xml:space="preserve">IBAN: </w:t>
            </w:r>
            <w:r w:rsidRPr="00833C76">
              <w:rPr>
                <w:rFonts w:ascii="Arial" w:hAnsi="Arial" w:cs="Arial"/>
                <w:lang w:val="en-US"/>
              </w:rPr>
              <w:t>ES3200730100560506141711</w:t>
            </w:r>
            <w:r w:rsidR="00475082" w:rsidRPr="00833C76">
              <w:rPr>
                <w:rFonts w:ascii="Arial" w:hAnsi="Arial" w:cs="Arial"/>
                <w:lang w:val="en-US"/>
              </w:rPr>
              <w:t xml:space="preserve"> </w:t>
            </w:r>
          </w:p>
          <w:p w14:paraId="2C5FBF1B" w14:textId="77777777" w:rsidR="00BC7C40" w:rsidRPr="00833C76" w:rsidRDefault="00093E4C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  <w:r w:rsidRPr="00833C76">
              <w:rPr>
                <w:rFonts w:ascii="Arial" w:hAnsi="Arial" w:cs="Arial"/>
                <w:lang w:val="en-US" w:eastAsia="es-ES"/>
              </w:rPr>
              <w:t>SIFT/BIC: OPENESMMXXX</w:t>
            </w:r>
          </w:p>
          <w:p w14:paraId="13927FCF" w14:textId="47CEFDFA" w:rsidR="00B033C9" w:rsidRPr="00833C76" w:rsidRDefault="00B033C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33754ADE" w14:textId="77777777" w:rsidR="00B56097" w:rsidRPr="00833C76" w:rsidRDefault="00B56097" w:rsidP="00B033C9">
      <w:pPr>
        <w:jc w:val="both"/>
        <w:rPr>
          <w:rFonts w:ascii="Arial" w:hAnsi="Arial" w:cs="Arial"/>
          <w:b/>
          <w:color w:val="FF0000"/>
          <w:lang w:val="en-US" w:eastAsia="es-ES"/>
        </w:rPr>
      </w:pPr>
    </w:p>
    <w:p w14:paraId="475FBDE7" w14:textId="77777777" w:rsidR="00B033C9" w:rsidRPr="00833C76" w:rsidRDefault="00B033C9" w:rsidP="00B033C9">
      <w:pPr>
        <w:pStyle w:val="Footer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033C9" w:rsidRPr="00833C76" w14:paraId="66971248" w14:textId="77777777" w:rsidTr="00B033C9">
        <w:tc>
          <w:tcPr>
            <w:tcW w:w="9954" w:type="dxa"/>
          </w:tcPr>
          <w:p w14:paraId="74634F8D" w14:textId="77777777" w:rsidR="00B033C9" w:rsidRPr="00833C76" w:rsidRDefault="00B033C9" w:rsidP="00B033C9">
            <w:pPr>
              <w:jc w:val="both"/>
              <w:rPr>
                <w:rFonts w:ascii="Arial" w:hAnsi="Arial" w:cs="Arial"/>
                <w:b/>
                <w:lang w:val="en-US" w:eastAsia="es-ES"/>
              </w:rPr>
            </w:pPr>
            <w:r w:rsidRPr="00833C76">
              <w:rPr>
                <w:rFonts w:ascii="Arial" w:hAnsi="Arial" w:cs="Arial"/>
                <w:b/>
                <w:lang w:val="en-US" w:eastAsia="es-ES"/>
              </w:rPr>
              <w:t>2. Full name and address of ISEAS:</w:t>
            </w:r>
          </w:p>
          <w:p w14:paraId="20EFCEE2" w14:textId="77777777" w:rsidR="00B033C9" w:rsidRPr="00833C76" w:rsidRDefault="00B033C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</w:p>
          <w:p w14:paraId="2AE074EB" w14:textId="77777777" w:rsidR="00B033C9" w:rsidRPr="00833C76" w:rsidRDefault="00B033C9" w:rsidP="00B033C9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C76">
              <w:rPr>
                <w:rFonts w:ascii="Arial" w:hAnsi="Arial" w:cs="Arial"/>
                <w:sz w:val="24"/>
                <w:szCs w:val="24"/>
              </w:rPr>
              <w:t xml:space="preserve">International Society of Education in Animal Sciences </w:t>
            </w:r>
          </w:p>
          <w:p w14:paraId="7FF2136A" w14:textId="77777777" w:rsidR="00B033C9" w:rsidRPr="00833C76" w:rsidRDefault="00B033C9" w:rsidP="00B033C9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C76">
              <w:rPr>
                <w:rFonts w:ascii="Arial" w:hAnsi="Arial" w:cs="Arial"/>
                <w:sz w:val="24"/>
                <w:szCs w:val="24"/>
              </w:rPr>
              <w:t xml:space="preserve">Campus </w:t>
            </w:r>
            <w:proofErr w:type="spellStart"/>
            <w:r w:rsidRPr="00833C76">
              <w:rPr>
                <w:rFonts w:ascii="Arial" w:hAnsi="Arial" w:cs="Arial"/>
                <w:sz w:val="24"/>
                <w:szCs w:val="24"/>
              </w:rPr>
              <w:t>Espinardo</w:t>
            </w:r>
            <w:proofErr w:type="spellEnd"/>
            <w:r w:rsidRPr="00833C76">
              <w:rPr>
                <w:rFonts w:ascii="Arial" w:hAnsi="Arial" w:cs="Arial"/>
                <w:sz w:val="24"/>
                <w:szCs w:val="24"/>
              </w:rPr>
              <w:t xml:space="preserve"> Universidad de Murcia, Ed. 16, 4ª planta</w:t>
            </w:r>
          </w:p>
          <w:p w14:paraId="04DFC49E" w14:textId="77777777" w:rsidR="00B033C9" w:rsidRPr="00833C76" w:rsidRDefault="00B033C9" w:rsidP="00B033C9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C76">
              <w:rPr>
                <w:rFonts w:ascii="Arial" w:hAnsi="Arial" w:cs="Arial"/>
                <w:sz w:val="24"/>
                <w:szCs w:val="24"/>
              </w:rPr>
              <w:t xml:space="preserve">30100 </w:t>
            </w:r>
            <w:proofErr w:type="spellStart"/>
            <w:r w:rsidRPr="00833C76">
              <w:rPr>
                <w:rFonts w:ascii="Arial" w:hAnsi="Arial" w:cs="Arial"/>
                <w:sz w:val="24"/>
                <w:szCs w:val="24"/>
              </w:rPr>
              <w:t>Espinardo</w:t>
            </w:r>
            <w:proofErr w:type="spellEnd"/>
            <w:r w:rsidRPr="00833C76">
              <w:rPr>
                <w:rFonts w:ascii="Arial" w:hAnsi="Arial" w:cs="Arial"/>
                <w:sz w:val="24"/>
                <w:szCs w:val="24"/>
              </w:rPr>
              <w:t xml:space="preserve"> (Murcia)</w:t>
            </w:r>
          </w:p>
          <w:p w14:paraId="07835166" w14:textId="77777777" w:rsidR="00B033C9" w:rsidRPr="00833C76" w:rsidRDefault="00B033C9" w:rsidP="00B033C9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C76">
              <w:rPr>
                <w:rFonts w:ascii="Arial" w:hAnsi="Arial" w:cs="Arial"/>
                <w:sz w:val="24"/>
                <w:szCs w:val="24"/>
              </w:rPr>
              <w:t>Spain</w:t>
            </w:r>
          </w:p>
          <w:p w14:paraId="73D251BF" w14:textId="1B257843" w:rsidR="00B033C9" w:rsidRPr="00833C76" w:rsidRDefault="00B033C9" w:rsidP="00B033C9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EBC4CC" w14:textId="53D66C3A" w:rsidR="00B033C9" w:rsidRPr="00833C76" w:rsidRDefault="00B033C9" w:rsidP="00B033C9">
      <w:pPr>
        <w:pStyle w:val="Footer"/>
        <w:jc w:val="both"/>
        <w:rPr>
          <w:rFonts w:ascii="Arial" w:hAnsi="Arial" w:cs="Arial"/>
          <w:b/>
          <w:sz w:val="24"/>
          <w:szCs w:val="24"/>
        </w:rPr>
      </w:pPr>
    </w:p>
    <w:p w14:paraId="6402D36C" w14:textId="77777777" w:rsidR="00B033C9" w:rsidRPr="00833C76" w:rsidRDefault="00B033C9" w:rsidP="00B033C9">
      <w:pPr>
        <w:pStyle w:val="Footer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C7C40" w:rsidRPr="00833C76" w14:paraId="6A167018" w14:textId="77777777" w:rsidTr="00BC7C40">
        <w:tc>
          <w:tcPr>
            <w:tcW w:w="9954" w:type="dxa"/>
          </w:tcPr>
          <w:p w14:paraId="2FA6C612" w14:textId="7DDFAEEE" w:rsidR="00B033C9" w:rsidRPr="00833C76" w:rsidRDefault="00B033C9" w:rsidP="00B033C9">
            <w:pPr>
              <w:jc w:val="both"/>
              <w:rPr>
                <w:rFonts w:ascii="Arial" w:hAnsi="Arial" w:cs="Arial"/>
                <w:b/>
                <w:lang w:val="en-US" w:eastAsia="es-ES"/>
              </w:rPr>
            </w:pPr>
            <w:r w:rsidRPr="00833C76">
              <w:rPr>
                <w:rFonts w:ascii="Arial" w:hAnsi="Arial" w:cs="Arial"/>
                <w:b/>
                <w:lang w:val="en-US" w:eastAsia="es-ES"/>
              </w:rPr>
              <w:t xml:space="preserve">3. Indicate name, email and reason </w:t>
            </w:r>
            <w:r w:rsidR="00882299" w:rsidRPr="00833C76">
              <w:rPr>
                <w:rFonts w:ascii="Arial" w:hAnsi="Arial" w:cs="Arial"/>
                <w:b/>
                <w:lang w:val="en-US" w:eastAsia="es-ES"/>
              </w:rPr>
              <w:t xml:space="preserve">of payment </w:t>
            </w:r>
            <w:r w:rsidRPr="00833C76">
              <w:rPr>
                <w:rFonts w:ascii="Arial" w:hAnsi="Arial" w:cs="Arial"/>
                <w:b/>
                <w:lang w:val="en-US" w:eastAsia="es-ES"/>
              </w:rPr>
              <w:t>(full membership, undergraduate student membership, workshop*):</w:t>
            </w:r>
          </w:p>
          <w:p w14:paraId="2C096E17" w14:textId="77777777" w:rsidR="00B033C9" w:rsidRPr="00833C76" w:rsidRDefault="00B033C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</w:p>
          <w:p w14:paraId="228DC104" w14:textId="77777777" w:rsidR="00882299" w:rsidRPr="00833C76" w:rsidRDefault="0088229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  <w:r w:rsidRPr="00833C76">
              <w:rPr>
                <w:rFonts w:ascii="Arial" w:hAnsi="Arial" w:cs="Arial"/>
                <w:lang w:val="en-US" w:eastAsia="es-ES"/>
              </w:rPr>
              <w:t>Prices:</w:t>
            </w:r>
          </w:p>
          <w:p w14:paraId="00D14220" w14:textId="063E63F7" w:rsidR="00B033C9" w:rsidRPr="00833C76" w:rsidRDefault="00B033C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  <w:r w:rsidRPr="00833C76">
              <w:rPr>
                <w:rFonts w:ascii="Arial" w:hAnsi="Arial" w:cs="Arial"/>
                <w:lang w:val="en-US" w:eastAsia="es-ES"/>
              </w:rPr>
              <w:t xml:space="preserve">Full membership fee - 20 euros </w:t>
            </w:r>
          </w:p>
          <w:p w14:paraId="76E269F6" w14:textId="77777777" w:rsidR="00B033C9" w:rsidRPr="00833C76" w:rsidRDefault="00B033C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  <w:r w:rsidRPr="00833C76">
              <w:rPr>
                <w:rFonts w:ascii="Arial" w:hAnsi="Arial" w:cs="Arial"/>
                <w:lang w:val="en-US" w:eastAsia="es-ES"/>
              </w:rPr>
              <w:t>Undergraduate student membership fee - 10 euros</w:t>
            </w:r>
          </w:p>
          <w:p w14:paraId="6708063D" w14:textId="77777777" w:rsidR="00B033C9" w:rsidRPr="00833C76" w:rsidRDefault="00B033C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  <w:r w:rsidRPr="00833C76">
              <w:rPr>
                <w:rFonts w:ascii="Arial" w:hAnsi="Arial" w:cs="Arial"/>
                <w:lang w:val="en-US" w:eastAsia="es-ES"/>
              </w:rPr>
              <w:t>Workshops - 5 euros</w:t>
            </w:r>
          </w:p>
          <w:p w14:paraId="6DD30F9A" w14:textId="02D30776" w:rsidR="00B56097" w:rsidRPr="00833C76" w:rsidRDefault="00B56097" w:rsidP="00B033C9">
            <w:pPr>
              <w:pStyle w:val="Footer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D1FDAD" w14:textId="2875CC1D" w:rsidR="00B033C9" w:rsidRPr="00833C76" w:rsidRDefault="00882299" w:rsidP="00B033C9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C76">
              <w:rPr>
                <w:rFonts w:ascii="Arial" w:hAnsi="Arial" w:cs="Arial"/>
                <w:sz w:val="24"/>
                <w:szCs w:val="24"/>
              </w:rPr>
              <w:t>*Each workshop is mark with an ordinal number. The workshop title is not required.</w:t>
            </w:r>
          </w:p>
          <w:p w14:paraId="5FD0D8B5" w14:textId="24442B99" w:rsidR="00093E4C" w:rsidRPr="00833C76" w:rsidRDefault="00093E4C" w:rsidP="00B033C9">
            <w:pPr>
              <w:pStyle w:val="Foot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8E4D9" w14:textId="4894096B" w:rsidR="006C1234" w:rsidRPr="00833C76" w:rsidRDefault="006C1234" w:rsidP="00B033C9">
      <w:pPr>
        <w:spacing w:line="360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073B9B" w:rsidRPr="00833C76" w14:paraId="59041563" w14:textId="77777777" w:rsidTr="00E8696F">
        <w:tc>
          <w:tcPr>
            <w:tcW w:w="9954" w:type="dxa"/>
          </w:tcPr>
          <w:p w14:paraId="7A747802" w14:textId="77777777" w:rsidR="00073B9B" w:rsidRPr="00833C76" w:rsidRDefault="00B033C9" w:rsidP="00B033C9">
            <w:pPr>
              <w:jc w:val="both"/>
              <w:rPr>
                <w:rStyle w:val="Hyperlink"/>
                <w:rFonts w:ascii="Arial" w:hAnsi="Arial" w:cs="Arial"/>
                <w:lang w:val="en-US"/>
              </w:rPr>
            </w:pPr>
            <w:r w:rsidRPr="00833C76">
              <w:rPr>
                <w:rFonts w:ascii="Arial" w:hAnsi="Arial" w:cs="Arial"/>
                <w:b/>
                <w:lang w:val="en-US" w:eastAsia="es-ES"/>
              </w:rPr>
              <w:t xml:space="preserve">4. Filled membership form and the bank transfer receipt have to be emailed to </w:t>
            </w:r>
            <w:hyperlink r:id="rId10" w:history="1">
              <w:r w:rsidRPr="00833C76">
                <w:rPr>
                  <w:rStyle w:val="Hyperlink"/>
                  <w:rFonts w:ascii="Arial" w:hAnsi="Arial" w:cs="Arial"/>
                  <w:lang w:val="en-US"/>
                </w:rPr>
                <w:t>treasureriseas@gmail.com</w:t>
              </w:r>
            </w:hyperlink>
          </w:p>
          <w:p w14:paraId="3A93F3FD" w14:textId="612CF08B" w:rsidR="00B033C9" w:rsidRPr="00833C76" w:rsidRDefault="00B033C9" w:rsidP="00B033C9">
            <w:pPr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723A1DBE" w14:textId="274A0F98" w:rsidR="00073B9B" w:rsidRPr="00833C76" w:rsidRDefault="00073B9B" w:rsidP="00B033C9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17ADA26" w14:textId="77777777" w:rsidR="00833C76" w:rsidRDefault="00833C76" w:rsidP="00833C76">
      <w:pPr>
        <w:rPr>
          <w:rFonts w:ascii="Arial" w:hAnsi="Arial" w:cs="Arial"/>
          <w:lang w:val="en-US"/>
        </w:rPr>
      </w:pPr>
      <w:r w:rsidRPr="00833C76">
        <w:rPr>
          <w:rFonts w:ascii="Arial" w:hAnsi="Arial" w:cs="Arial"/>
          <w:lang w:val="en-US"/>
        </w:rPr>
        <w:t>If you have any questions, feel free to contact us</w:t>
      </w:r>
    </w:p>
    <w:p w14:paraId="031E8531" w14:textId="77777777" w:rsidR="00833C76" w:rsidRDefault="00833C76" w:rsidP="00833C76">
      <w:pPr>
        <w:rPr>
          <w:rStyle w:val="Hyperlink"/>
          <w:rFonts w:ascii="Arial" w:hAnsi="Arial" w:cs="Arial"/>
          <w:lang w:val="en-US"/>
        </w:rPr>
      </w:pPr>
      <w:r w:rsidRPr="00833C76">
        <w:rPr>
          <w:rFonts w:ascii="Arial" w:hAnsi="Arial" w:cs="Arial"/>
          <w:lang w:val="en-US"/>
        </w:rPr>
        <w:t xml:space="preserve"> </w:t>
      </w:r>
      <w:hyperlink r:id="rId11" w:history="1">
        <w:r w:rsidRPr="00833C76">
          <w:rPr>
            <w:rStyle w:val="Hyperlink"/>
            <w:rFonts w:ascii="Arial" w:hAnsi="Arial" w:cs="Arial"/>
            <w:lang w:val="en-US"/>
          </w:rPr>
          <w:t>treasureriseas@gmail.com</w:t>
        </w:r>
      </w:hyperlink>
    </w:p>
    <w:p w14:paraId="3C3B3993" w14:textId="5D543913" w:rsidR="00833C76" w:rsidRPr="00833C76" w:rsidRDefault="00833C76" w:rsidP="00833C76">
      <w:pPr>
        <w:rPr>
          <w:rFonts w:ascii="Arial" w:hAnsi="Arial" w:cs="Arial"/>
          <w:color w:val="0563C1" w:themeColor="hyperlink"/>
          <w:u w:val="single"/>
          <w:lang w:val="en-US"/>
        </w:rPr>
      </w:pPr>
      <w:r w:rsidRPr="00833C76">
        <w:rPr>
          <w:rStyle w:val="Hyperlink"/>
          <w:rFonts w:ascii="Arial" w:hAnsi="Arial" w:cs="Arial"/>
          <w:lang w:val="en-US"/>
        </w:rPr>
        <w:t xml:space="preserve"> </w:t>
      </w:r>
      <w:hyperlink r:id="rId12" w:history="1">
        <w:r w:rsidRPr="00833C76">
          <w:rPr>
            <w:rStyle w:val="Hyperlink"/>
            <w:rFonts w:ascii="Arial" w:hAnsi="Arial" w:cs="Arial"/>
            <w:shd w:val="clear" w:color="auto" w:fill="FFFFFF"/>
          </w:rPr>
          <w:t>iseas.secretary@gmail.com</w:t>
        </w:r>
      </w:hyperlink>
    </w:p>
    <w:p w14:paraId="2C4436A6" w14:textId="77777777" w:rsidR="00833C76" w:rsidRDefault="00833C76" w:rsidP="00833C76"/>
    <w:p w14:paraId="5F4509A4" w14:textId="7B197DAB" w:rsidR="00833C76" w:rsidRPr="00833C76" w:rsidRDefault="00833C76" w:rsidP="00B033C9">
      <w:pPr>
        <w:spacing w:line="360" w:lineRule="auto"/>
        <w:jc w:val="both"/>
        <w:rPr>
          <w:rFonts w:ascii="Arial" w:hAnsi="Arial" w:cs="Arial"/>
          <w:lang w:val="en-US"/>
        </w:rPr>
      </w:pPr>
    </w:p>
    <w:sectPr w:rsidR="00833C76" w:rsidRPr="00833C76" w:rsidSect="00174D9F">
      <w:headerReference w:type="default" r:id="rId13"/>
      <w:footerReference w:type="default" r:id="rId14"/>
      <w:type w:val="continuous"/>
      <w:pgSz w:w="12240" w:h="15840" w:code="1"/>
      <w:pgMar w:top="2304" w:right="1138" w:bottom="1138" w:left="1138" w:header="567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8B0D2" w14:textId="77777777" w:rsidR="00041195" w:rsidRDefault="00041195" w:rsidP="00590471">
      <w:r>
        <w:separator/>
      </w:r>
    </w:p>
  </w:endnote>
  <w:endnote w:type="continuationSeparator" w:id="0">
    <w:p w14:paraId="011419D4" w14:textId="77777777" w:rsidR="00041195" w:rsidRDefault="0004119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4091" w14:textId="77777777" w:rsidR="006C1234" w:rsidRDefault="006C1234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83CFEEB" wp14:editId="470C5018">
          <wp:simplePos x="0" y="0"/>
          <wp:positionH relativeFrom="column">
            <wp:posOffset>5200797</wp:posOffset>
          </wp:positionH>
          <wp:positionV relativeFrom="bottomMargin">
            <wp:posOffset>29225</wp:posOffset>
          </wp:positionV>
          <wp:extent cx="1797050" cy="754380"/>
          <wp:effectExtent l="0" t="0" r="0" b="7620"/>
          <wp:wrapTight wrapText="bothSides">
            <wp:wrapPolygon edited="0">
              <wp:start x="0" y="0"/>
              <wp:lineTo x="0" y="21273"/>
              <wp:lineTo x="21295" y="21273"/>
              <wp:lineTo x="2129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086" t="41127" r="65113" b="45853"/>
                  <a:stretch/>
                </pic:blipFill>
                <pic:spPr bwMode="auto">
                  <a:xfrm>
                    <a:off x="0" y="0"/>
                    <a:ext cx="179705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97093" wp14:editId="6E1098A8">
              <wp:simplePos x="0" y="0"/>
              <wp:positionH relativeFrom="column">
                <wp:posOffset>-711997</wp:posOffset>
              </wp:positionH>
              <wp:positionV relativeFrom="paragraph">
                <wp:posOffset>805845</wp:posOffset>
              </wp:positionV>
              <wp:extent cx="7772400" cy="70868"/>
              <wp:effectExtent l="0" t="0" r="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086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6E51803" id="Rectangle 10" o:spid="_x0000_s1026" style="position:absolute;margin-left:-56.05pt;margin-top:63.45pt;width:612pt;height: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" fillcolor="#2c567a [3204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94C7" w14:textId="77777777" w:rsidR="00041195" w:rsidRDefault="00041195" w:rsidP="00590471">
      <w:r>
        <w:separator/>
      </w:r>
    </w:p>
  </w:footnote>
  <w:footnote w:type="continuationSeparator" w:id="0">
    <w:p w14:paraId="00F4345B" w14:textId="77777777" w:rsidR="00041195" w:rsidRDefault="00041195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0528" w14:textId="77777777" w:rsidR="00590471" w:rsidRDefault="00174D9F" w:rsidP="001331D9">
    <w:pPr>
      <w:pStyle w:val="BodyText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332E71C" wp14:editId="22D8D0A6">
          <wp:simplePos x="0" y="0"/>
          <wp:positionH relativeFrom="column">
            <wp:posOffset>-494030</wp:posOffset>
          </wp:positionH>
          <wp:positionV relativeFrom="paragraph">
            <wp:posOffset>-45720</wp:posOffset>
          </wp:positionV>
          <wp:extent cx="4361815" cy="79057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SEAS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181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23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C941F9" wp14:editId="2DF4ED36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262467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6246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5DA50A6" id="Rectangle 4" o:spid="_x0000_s1026" style="position:absolute;margin-left:560.8pt;margin-top:-36pt;width:612pt;height:20.65pt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" fillcolor="#2c567a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4E274B5"/>
    <w:multiLevelType w:val="hybridMultilevel"/>
    <w:tmpl w:val="4F340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2346"/>
    <w:multiLevelType w:val="hybridMultilevel"/>
    <w:tmpl w:val="B62C4B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0A12"/>
    <w:multiLevelType w:val="hybridMultilevel"/>
    <w:tmpl w:val="FD6CA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45B8"/>
    <w:multiLevelType w:val="hybridMultilevel"/>
    <w:tmpl w:val="B74C7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74"/>
    <w:rsid w:val="000252EC"/>
    <w:rsid w:val="00041195"/>
    <w:rsid w:val="00060042"/>
    <w:rsid w:val="000727AF"/>
    <w:rsid w:val="00073B9B"/>
    <w:rsid w:val="00083474"/>
    <w:rsid w:val="0008685D"/>
    <w:rsid w:val="00090860"/>
    <w:rsid w:val="00093E4C"/>
    <w:rsid w:val="000C2E6F"/>
    <w:rsid w:val="00112FD7"/>
    <w:rsid w:val="001130BE"/>
    <w:rsid w:val="001331D9"/>
    <w:rsid w:val="00143433"/>
    <w:rsid w:val="00150ABD"/>
    <w:rsid w:val="00174134"/>
    <w:rsid w:val="00174D9F"/>
    <w:rsid w:val="0017682B"/>
    <w:rsid w:val="001946FC"/>
    <w:rsid w:val="001A792F"/>
    <w:rsid w:val="00213E6F"/>
    <w:rsid w:val="00222466"/>
    <w:rsid w:val="0024753C"/>
    <w:rsid w:val="00276026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C1A69"/>
    <w:rsid w:val="003D1B71"/>
    <w:rsid w:val="003E070C"/>
    <w:rsid w:val="00401C0F"/>
    <w:rsid w:val="00473744"/>
    <w:rsid w:val="00475082"/>
    <w:rsid w:val="004C2D2C"/>
    <w:rsid w:val="004E158A"/>
    <w:rsid w:val="0051485E"/>
    <w:rsid w:val="00540AE6"/>
    <w:rsid w:val="0055194A"/>
    <w:rsid w:val="00554331"/>
    <w:rsid w:val="00556A93"/>
    <w:rsid w:val="00565C77"/>
    <w:rsid w:val="0056708E"/>
    <w:rsid w:val="005801E5"/>
    <w:rsid w:val="00590471"/>
    <w:rsid w:val="005C6B4A"/>
    <w:rsid w:val="005D01FA"/>
    <w:rsid w:val="00607661"/>
    <w:rsid w:val="00653E17"/>
    <w:rsid w:val="006573DC"/>
    <w:rsid w:val="00674613"/>
    <w:rsid w:val="0069417B"/>
    <w:rsid w:val="006A0642"/>
    <w:rsid w:val="006A08E8"/>
    <w:rsid w:val="006C1234"/>
    <w:rsid w:val="006D6A61"/>
    <w:rsid w:val="006D79A8"/>
    <w:rsid w:val="006E6151"/>
    <w:rsid w:val="00704A1E"/>
    <w:rsid w:val="0072353B"/>
    <w:rsid w:val="007575B6"/>
    <w:rsid w:val="007704D6"/>
    <w:rsid w:val="007835D3"/>
    <w:rsid w:val="007A59BE"/>
    <w:rsid w:val="007B3C81"/>
    <w:rsid w:val="007B77D2"/>
    <w:rsid w:val="007C5AA0"/>
    <w:rsid w:val="007C5B31"/>
    <w:rsid w:val="007D4851"/>
    <w:rsid w:val="007D67CA"/>
    <w:rsid w:val="007E668F"/>
    <w:rsid w:val="007F5B63"/>
    <w:rsid w:val="007F79A3"/>
    <w:rsid w:val="00803A0A"/>
    <w:rsid w:val="00807864"/>
    <w:rsid w:val="00821FC4"/>
    <w:rsid w:val="00833C76"/>
    <w:rsid w:val="00846CB9"/>
    <w:rsid w:val="008566AA"/>
    <w:rsid w:val="00882299"/>
    <w:rsid w:val="008A1E6E"/>
    <w:rsid w:val="008C024F"/>
    <w:rsid w:val="008C2CFC"/>
    <w:rsid w:val="008F3D38"/>
    <w:rsid w:val="00912DC8"/>
    <w:rsid w:val="00942C2D"/>
    <w:rsid w:val="009475DC"/>
    <w:rsid w:val="00967B93"/>
    <w:rsid w:val="009767AA"/>
    <w:rsid w:val="009B4698"/>
    <w:rsid w:val="009B52B7"/>
    <w:rsid w:val="009D090F"/>
    <w:rsid w:val="009D3FFB"/>
    <w:rsid w:val="00A31464"/>
    <w:rsid w:val="00A31B16"/>
    <w:rsid w:val="00A33613"/>
    <w:rsid w:val="00A37FA4"/>
    <w:rsid w:val="00A47A8D"/>
    <w:rsid w:val="00AA706B"/>
    <w:rsid w:val="00AC6C7E"/>
    <w:rsid w:val="00B033C9"/>
    <w:rsid w:val="00B4158A"/>
    <w:rsid w:val="00B56097"/>
    <w:rsid w:val="00B6466C"/>
    <w:rsid w:val="00B739C2"/>
    <w:rsid w:val="00B860D7"/>
    <w:rsid w:val="00BB1B5D"/>
    <w:rsid w:val="00BC22C7"/>
    <w:rsid w:val="00BC7C40"/>
    <w:rsid w:val="00BD195A"/>
    <w:rsid w:val="00BD5A32"/>
    <w:rsid w:val="00C05985"/>
    <w:rsid w:val="00C07240"/>
    <w:rsid w:val="00C14078"/>
    <w:rsid w:val="00CE1E3D"/>
    <w:rsid w:val="00CE35AC"/>
    <w:rsid w:val="00D053FA"/>
    <w:rsid w:val="00D057EF"/>
    <w:rsid w:val="00D14C3F"/>
    <w:rsid w:val="00D2061E"/>
    <w:rsid w:val="00D55EE9"/>
    <w:rsid w:val="00DB7198"/>
    <w:rsid w:val="00DC3F0A"/>
    <w:rsid w:val="00DC645A"/>
    <w:rsid w:val="00DE5778"/>
    <w:rsid w:val="00E05C22"/>
    <w:rsid w:val="00E26AED"/>
    <w:rsid w:val="00E66B2B"/>
    <w:rsid w:val="00E73AB8"/>
    <w:rsid w:val="00E90A60"/>
    <w:rsid w:val="00EC6007"/>
    <w:rsid w:val="00ED47F7"/>
    <w:rsid w:val="00EE7E09"/>
    <w:rsid w:val="00EF2199"/>
    <w:rsid w:val="00F0223C"/>
    <w:rsid w:val="00F3235D"/>
    <w:rsid w:val="00F32393"/>
    <w:rsid w:val="00F878BD"/>
    <w:rsid w:val="00FA7047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8E4F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C76"/>
    <w:rPr>
      <w:rFonts w:ascii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widowControl w:val="0"/>
      <w:pBdr>
        <w:top w:val="single" w:sz="24" w:space="8" w:color="2C567A" w:themeColor="accent1"/>
      </w:pBdr>
      <w:kinsoku w:val="0"/>
      <w:overflowPunct w:val="0"/>
      <w:autoSpaceDE w:val="0"/>
      <w:autoSpaceDN w:val="0"/>
      <w:adjustRightInd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widowControl w:val="0"/>
      <w:kinsoku w:val="0"/>
      <w:overflowPunct w:val="0"/>
      <w:autoSpaceDE w:val="0"/>
      <w:autoSpaceDN w:val="0"/>
      <w:adjustRightInd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pPr>
      <w:widowControl w:val="0"/>
      <w:autoSpaceDE w:val="0"/>
      <w:autoSpaceDN w:val="0"/>
      <w:adjustRightInd w:val="0"/>
    </w:pPr>
    <w:rPr>
      <w:rFonts w:asciiTheme="minorHAnsi" w:hAnsiTheme="minorHAns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pPr>
      <w:widowControl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590471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590471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widowControl w:val="0"/>
      <w:autoSpaceDE w:val="0"/>
      <w:autoSpaceDN w:val="0"/>
      <w:adjustRightInd w:val="0"/>
      <w:spacing w:line="480" w:lineRule="auto"/>
    </w:pPr>
    <w:rPr>
      <w:rFonts w:asciiTheme="minorHAnsi" w:hAnsiTheme="minorHAnsi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spacing w:after="200"/>
    </w:pPr>
    <w:rPr>
      <w:rFonts w:asciiTheme="minorHAnsi" w:eastAsiaTheme="minorHAnsi" w:hAnsiTheme="minorHAnsi" w:cstheme="minorBidi"/>
      <w:sz w:val="22"/>
      <w:lang w:val="en-US"/>
    </w:rPr>
  </w:style>
  <w:style w:type="paragraph" w:styleId="ListBullet">
    <w:name w:val="List Bullet"/>
    <w:basedOn w:val="Normal"/>
    <w:uiPriority w:val="99"/>
    <w:rsid w:val="00AC6C7E"/>
    <w:pPr>
      <w:widowControl w:val="0"/>
      <w:numPr>
        <w:numId w:val="3"/>
      </w:numPr>
      <w:autoSpaceDE w:val="0"/>
      <w:autoSpaceDN w:val="0"/>
      <w:adjustRightInd w:val="0"/>
      <w:contextualSpacing/>
    </w:pPr>
    <w:rPr>
      <w:rFonts w:asciiTheme="minorHAnsi" w:hAnsiTheme="minorHAnsi" w:cs="Georgia"/>
      <w:sz w:val="22"/>
      <w:szCs w:val="22"/>
      <w:lang w:val="en-US"/>
    </w:rPr>
  </w:style>
  <w:style w:type="paragraph" w:customStyle="1" w:styleId="SchoolName">
    <w:name w:val="School Name"/>
    <w:basedOn w:val="Normal"/>
    <w:uiPriority w:val="1"/>
    <w:rsid w:val="00353B60"/>
    <w:pPr>
      <w:widowControl w:val="0"/>
      <w:autoSpaceDE w:val="0"/>
      <w:autoSpaceDN w:val="0"/>
      <w:adjustRightInd w:val="0"/>
    </w:pPr>
    <w:rPr>
      <w:rFonts w:asciiTheme="minorHAnsi" w:hAnsiTheme="minorHAnsi" w:cs="Calibri"/>
      <w:b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093E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E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7AA"/>
    <w:rPr>
      <w:rFonts w:ascii="Segoe UI" w:eastAsiaTheme="minorHAns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82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eas.secretary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asureriseas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reasurerisea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interna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C:\Users\interna\AppData\Roaming\Microsoft\Templates\Blue spheres resume.dotx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2021-09-21T20:25:00Z</dcterms:created>
  <dcterms:modified xsi:type="dcterms:W3CDTF">2021-09-21T21:16:00Z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